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BB" w:rsidRPr="00426CCB" w:rsidRDefault="009A01BB" w:rsidP="00426CCB">
      <w:pPr>
        <w:jc w:val="center"/>
        <w:rPr>
          <w:lang w:val="ro-RO"/>
        </w:rPr>
      </w:pPr>
    </w:p>
    <w:p w:rsidR="00575839" w:rsidRPr="00426CCB" w:rsidRDefault="00575839" w:rsidP="00426CCB">
      <w:pPr>
        <w:jc w:val="center"/>
        <w:rPr>
          <w:rFonts w:ascii="Times New Roman" w:hAnsi="Times New Roman" w:cs="Times New Roman"/>
          <w:b/>
          <w:sz w:val="24"/>
          <w:szCs w:val="24"/>
          <w:lang w:val="ro-RO"/>
        </w:rPr>
      </w:pPr>
      <w:r w:rsidRPr="00426CCB">
        <w:rPr>
          <w:rFonts w:ascii="Times New Roman" w:hAnsi="Times New Roman" w:cs="Times New Roman"/>
          <w:b/>
          <w:sz w:val="24"/>
          <w:szCs w:val="24"/>
          <w:lang w:val="ro-RO"/>
        </w:rPr>
        <w:t>Comunicat de Presa ICR Paris</w:t>
      </w:r>
    </w:p>
    <w:p w:rsidR="00575839" w:rsidRPr="00426CCB" w:rsidRDefault="00575839" w:rsidP="00426CCB">
      <w:pPr>
        <w:jc w:val="center"/>
        <w:rPr>
          <w:rFonts w:ascii="Times New Roman" w:hAnsi="Times New Roman" w:cs="Times New Roman"/>
          <w:b/>
          <w:sz w:val="24"/>
          <w:szCs w:val="24"/>
          <w:lang w:val="ro-RO"/>
        </w:rPr>
      </w:pPr>
      <w:r w:rsidRPr="00426CCB">
        <w:rPr>
          <w:rFonts w:ascii="Times New Roman" w:hAnsi="Times New Roman" w:cs="Times New Roman"/>
          <w:b/>
          <w:sz w:val="24"/>
          <w:szCs w:val="24"/>
          <w:lang w:val="ro-RO"/>
        </w:rPr>
        <w:t>Lansarea cărții «Fabule Moderne» de Tatiana Ţibuleac</w:t>
      </w:r>
    </w:p>
    <w:p w:rsidR="009A01BB" w:rsidRPr="00426CCB" w:rsidRDefault="009A01BB" w:rsidP="009A01BB">
      <w:pPr>
        <w:rPr>
          <w:lang w:val="ro-RO"/>
        </w:rPr>
      </w:pPr>
    </w:p>
    <w:p w:rsidR="00575839" w:rsidRPr="00426CCB" w:rsidRDefault="00575839" w:rsidP="00426CCB">
      <w:pPr>
        <w:jc w:val="both"/>
        <w:rPr>
          <w:rFonts w:ascii="Times New Roman" w:hAnsi="Times New Roman" w:cs="Times New Roman"/>
          <w:sz w:val="24"/>
          <w:szCs w:val="24"/>
          <w:lang w:val="ro-RO"/>
        </w:rPr>
      </w:pPr>
      <w:r w:rsidRPr="00426CCB">
        <w:rPr>
          <w:rFonts w:ascii="Times New Roman" w:hAnsi="Times New Roman" w:cs="Times New Roman"/>
          <w:sz w:val="24"/>
          <w:szCs w:val="24"/>
          <w:lang w:val="ro-RO"/>
        </w:rPr>
        <w:t>Institutul Cultural Român din Paris și Asociația «Constellation Culture», au organizat pe data de 16 iunie 2015, la Paris, lansarea cărții «Fabule Moderne» de Tatiana Ţibuleac, un omagiu adus limbii române.</w:t>
      </w:r>
    </w:p>
    <w:p w:rsidR="00575839" w:rsidRPr="00426CCB" w:rsidRDefault="00575839" w:rsidP="00426CCB">
      <w:pPr>
        <w:jc w:val="both"/>
        <w:rPr>
          <w:rFonts w:ascii="Times New Roman" w:hAnsi="Times New Roman" w:cs="Times New Roman"/>
          <w:sz w:val="24"/>
          <w:szCs w:val="24"/>
          <w:lang w:val="ro-RO"/>
        </w:rPr>
      </w:pPr>
      <w:r w:rsidRPr="00426CCB">
        <w:rPr>
          <w:rFonts w:ascii="Times New Roman" w:hAnsi="Times New Roman" w:cs="Times New Roman"/>
          <w:sz w:val="24"/>
          <w:szCs w:val="24"/>
          <w:lang w:val="ro-RO"/>
        </w:rPr>
        <w:t>La eveniment au venit peste 100 de participanți, printre care personajele fabulelor, jurnaliști, artiști și oameni de cultură români şi francezi.</w:t>
      </w:r>
    </w:p>
    <w:p w:rsidR="00575839" w:rsidRPr="00426CCB" w:rsidRDefault="00575839" w:rsidP="00426CCB">
      <w:pPr>
        <w:jc w:val="both"/>
        <w:rPr>
          <w:rFonts w:ascii="Times New Roman" w:hAnsi="Times New Roman" w:cs="Times New Roman"/>
          <w:b/>
          <w:sz w:val="24"/>
          <w:szCs w:val="24"/>
          <w:lang w:val="ro-RO"/>
        </w:rPr>
      </w:pPr>
      <w:r w:rsidRPr="00426CCB">
        <w:rPr>
          <w:rFonts w:ascii="Times New Roman" w:hAnsi="Times New Roman" w:cs="Times New Roman"/>
          <w:sz w:val="24"/>
          <w:szCs w:val="24"/>
          <w:lang w:val="ro-RO"/>
        </w:rPr>
        <w:t>La lansare a fost prezent și Excelența Sa,</w:t>
      </w:r>
      <w:r w:rsidR="008F7BBF">
        <w:rPr>
          <w:rFonts w:ascii="Times New Roman" w:hAnsi="Times New Roman" w:cs="Times New Roman"/>
          <w:sz w:val="24"/>
          <w:szCs w:val="24"/>
          <w:lang w:val="ro-RO"/>
        </w:rPr>
        <w:t xml:space="preserve"> </w:t>
      </w:r>
      <w:r w:rsidRPr="00426CCB">
        <w:rPr>
          <w:rFonts w:ascii="Times New Roman" w:hAnsi="Times New Roman" w:cs="Times New Roman"/>
          <w:sz w:val="24"/>
          <w:szCs w:val="24"/>
          <w:lang w:val="ro-RO"/>
        </w:rPr>
        <w:t xml:space="preserve">ambasadorul Moldovei în Republica Franceză, Oleg SEREBRIAN, care a subliniat în cuvîntul de deschidere a evenimentului: </w:t>
      </w:r>
      <w:r w:rsidRPr="00426CCB">
        <w:rPr>
          <w:rFonts w:ascii="Times New Roman" w:hAnsi="Times New Roman" w:cs="Times New Roman"/>
          <w:b/>
          <w:sz w:val="24"/>
          <w:szCs w:val="24"/>
          <w:lang w:val="ro-RO"/>
        </w:rPr>
        <w:t>“Sînt mîndru de concetățenii mei stabiliți în Franța, de majoritatea dintre ei. Comunitatea românilor moldoveni din Franța este formată din oameni care s-au afirmat aici și prin tot ce</w:t>
      </w:r>
      <w:r w:rsidR="008F7BBF">
        <w:rPr>
          <w:rFonts w:ascii="Times New Roman" w:hAnsi="Times New Roman" w:cs="Times New Roman"/>
          <w:b/>
          <w:sz w:val="24"/>
          <w:szCs w:val="24"/>
          <w:lang w:val="ro-RO"/>
        </w:rPr>
        <w:t xml:space="preserve"> </w:t>
      </w:r>
      <w:r w:rsidRPr="00426CCB">
        <w:rPr>
          <w:rFonts w:ascii="Times New Roman" w:hAnsi="Times New Roman" w:cs="Times New Roman"/>
          <w:b/>
          <w:sz w:val="24"/>
          <w:szCs w:val="24"/>
          <w:lang w:val="ro-RO"/>
        </w:rPr>
        <w:t>realizează promovează imaginea pozitivă a țăriilor de origine”.</w:t>
      </w:r>
    </w:p>
    <w:p w:rsidR="00575839" w:rsidRPr="00426CCB" w:rsidRDefault="00575839" w:rsidP="00426CCB">
      <w:pPr>
        <w:jc w:val="both"/>
        <w:rPr>
          <w:rFonts w:ascii="Times New Roman" w:hAnsi="Times New Roman" w:cs="Times New Roman"/>
          <w:sz w:val="24"/>
          <w:szCs w:val="24"/>
          <w:lang w:val="ro-RO"/>
        </w:rPr>
      </w:pPr>
      <w:r w:rsidRPr="00426CCB">
        <w:rPr>
          <w:rFonts w:ascii="Times New Roman" w:hAnsi="Times New Roman" w:cs="Times New Roman"/>
          <w:b/>
          <w:sz w:val="24"/>
          <w:szCs w:val="24"/>
          <w:lang w:val="ro-RO"/>
        </w:rPr>
        <w:t>”Cînd am citit prima fabulă, despre România, mi-o amintesc și acum, mi-a provocat o avalanșă de emoții puternice. Și atunci mi-am zis că este momentul să creez un alt proiect. Am avut emoții foarte mari. Le mai trăiesc și acum. Frumosul nu se pierde. El trăiește în noi, chiar dacă: «Ştiu că România este mai mare. Ştiu că are şi …i, şi…. şi de toate, cum spune unul dintre personajele Fabulelor, dar această Marie este însă din România</w:t>
      </w:r>
      <w:r w:rsidR="008F7BBF">
        <w:rPr>
          <w:rFonts w:ascii="Times New Roman" w:hAnsi="Times New Roman" w:cs="Times New Roman"/>
          <w:b/>
          <w:sz w:val="24"/>
          <w:szCs w:val="24"/>
          <w:lang w:val="ro-RO"/>
        </w:rPr>
        <w:t xml:space="preserve"> </w:t>
      </w:r>
      <w:r w:rsidRPr="00426CCB">
        <w:rPr>
          <w:rFonts w:ascii="Times New Roman" w:hAnsi="Times New Roman" w:cs="Times New Roman"/>
          <w:b/>
          <w:sz w:val="24"/>
          <w:szCs w:val="24"/>
          <w:lang w:val="ro-RO"/>
        </w:rPr>
        <w:t>mea». E și Romania mea”</w:t>
      </w:r>
      <w:r w:rsidRPr="00426CCB">
        <w:rPr>
          <w:rFonts w:ascii="Times New Roman" w:hAnsi="Times New Roman" w:cs="Times New Roman"/>
          <w:sz w:val="24"/>
          <w:szCs w:val="24"/>
          <w:lang w:val="ro-RO"/>
        </w:rPr>
        <w:t>, a afirmat co-organizatorul proiectului, Liliana ROȘCA.</w:t>
      </w:r>
    </w:p>
    <w:p w:rsidR="00575839" w:rsidRPr="00426CCB" w:rsidRDefault="00575839" w:rsidP="00426CCB">
      <w:pPr>
        <w:jc w:val="both"/>
        <w:rPr>
          <w:rFonts w:ascii="Times New Roman" w:hAnsi="Times New Roman" w:cs="Times New Roman"/>
          <w:sz w:val="24"/>
          <w:szCs w:val="24"/>
          <w:lang w:val="ro-RO"/>
        </w:rPr>
      </w:pPr>
      <w:r w:rsidRPr="00426CCB">
        <w:rPr>
          <w:rFonts w:ascii="Times New Roman" w:hAnsi="Times New Roman" w:cs="Times New Roman"/>
          <w:sz w:val="24"/>
          <w:szCs w:val="24"/>
          <w:lang w:val="ro-RO"/>
        </w:rPr>
        <w:t>Silviu POPESCU, în calitate de reprezentant al Institutului Cultural Român din Paris, a menționat, la rîndul său, importanța pe care Institutul a acordat-o lansării acestui volum, pe care îl consideră un omagiu firesc şi necesar, adus unor texte tipărite în limba româna, despre vorbitori ai limbii române,</w:t>
      </w:r>
      <w:r w:rsidR="008F7BBF">
        <w:rPr>
          <w:rFonts w:ascii="Times New Roman" w:hAnsi="Times New Roman" w:cs="Times New Roman"/>
          <w:sz w:val="24"/>
          <w:szCs w:val="24"/>
          <w:lang w:val="ro-RO"/>
        </w:rPr>
        <w:t xml:space="preserve"> despre oameni din diaspora româ</w:t>
      </w:r>
      <w:r w:rsidRPr="00426CCB">
        <w:rPr>
          <w:rFonts w:ascii="Times New Roman" w:hAnsi="Times New Roman" w:cs="Times New Roman"/>
          <w:sz w:val="24"/>
          <w:szCs w:val="24"/>
          <w:lang w:val="ro-RO"/>
        </w:rPr>
        <w:t>nească, care s-au afirmat şi au reușit foarte departe de patria lor.</w:t>
      </w:r>
    </w:p>
    <w:p w:rsidR="00575839" w:rsidRPr="00426CCB" w:rsidRDefault="00575839" w:rsidP="00426CCB">
      <w:pPr>
        <w:jc w:val="both"/>
        <w:rPr>
          <w:rFonts w:ascii="Times New Roman" w:hAnsi="Times New Roman" w:cs="Times New Roman"/>
          <w:sz w:val="24"/>
          <w:szCs w:val="24"/>
          <w:lang w:val="ro-RO"/>
        </w:rPr>
      </w:pPr>
      <w:r w:rsidRPr="00426CCB">
        <w:rPr>
          <w:rFonts w:ascii="Times New Roman" w:hAnsi="Times New Roman" w:cs="Times New Roman"/>
          <w:b/>
          <w:sz w:val="24"/>
          <w:szCs w:val="24"/>
          <w:lang w:val="ro-RO"/>
        </w:rPr>
        <w:t>”Un eveniment fabulos într-un loc mitic, cu invitați fantastici și muzică de legendă. O istorie de succes, combinată cu o recepție călduroasă, sesiune de dedicații și foto, muzică, discuții și voie bună. Morala: succesul încununează fabula”</w:t>
      </w:r>
      <w:r w:rsidRPr="00426CCB">
        <w:rPr>
          <w:rFonts w:ascii="Times New Roman" w:hAnsi="Times New Roman" w:cs="Times New Roman"/>
          <w:sz w:val="24"/>
          <w:szCs w:val="24"/>
          <w:lang w:val="ro-RO"/>
        </w:rPr>
        <w:t>, a spus Ion CIOBANU, preşedintele</w:t>
      </w:r>
      <w:r w:rsidR="008F7BBF">
        <w:rPr>
          <w:rFonts w:ascii="Times New Roman" w:hAnsi="Times New Roman" w:cs="Times New Roman"/>
          <w:sz w:val="24"/>
          <w:szCs w:val="24"/>
          <w:lang w:val="ro-RO"/>
        </w:rPr>
        <w:t xml:space="preserve"> </w:t>
      </w:r>
      <w:r w:rsidRPr="00426CCB">
        <w:rPr>
          <w:rFonts w:ascii="Times New Roman" w:hAnsi="Times New Roman" w:cs="Times New Roman"/>
          <w:sz w:val="24"/>
          <w:szCs w:val="24"/>
          <w:lang w:val="ro-RO"/>
        </w:rPr>
        <w:t>Asociaţiei „Pro-diaspora” din Paris.</w:t>
      </w:r>
    </w:p>
    <w:p w:rsidR="00575839" w:rsidRPr="00426CCB" w:rsidRDefault="00575839" w:rsidP="00426CCB">
      <w:pPr>
        <w:jc w:val="both"/>
        <w:rPr>
          <w:rFonts w:ascii="Times New Roman" w:hAnsi="Times New Roman" w:cs="Times New Roman"/>
          <w:sz w:val="24"/>
          <w:szCs w:val="24"/>
          <w:lang w:val="ro-RO"/>
        </w:rPr>
      </w:pPr>
      <w:r w:rsidRPr="00426CCB">
        <w:rPr>
          <w:rFonts w:ascii="Times New Roman" w:hAnsi="Times New Roman" w:cs="Times New Roman"/>
          <w:sz w:val="24"/>
          <w:szCs w:val="24"/>
          <w:lang w:val="ro-RO"/>
        </w:rPr>
        <w:t>Evenimentul s-a încheiat cu o un recital de muzică folk, susținut de trupa «Condorii Negri», urmat de o sesiune de autografe, oferite de autoare.</w:t>
      </w:r>
    </w:p>
    <w:p w:rsidR="00575839" w:rsidRPr="00426CCB" w:rsidRDefault="00575839" w:rsidP="00575839">
      <w:pPr>
        <w:rPr>
          <w:rFonts w:ascii="Times New Roman" w:hAnsi="Times New Roman" w:cs="Times New Roman"/>
          <w:sz w:val="24"/>
          <w:szCs w:val="24"/>
          <w:lang w:val="ro-RO"/>
        </w:rPr>
      </w:pPr>
    </w:p>
    <w:p w:rsidR="00575839" w:rsidRPr="00426CCB" w:rsidRDefault="00575839" w:rsidP="00575839">
      <w:pPr>
        <w:rPr>
          <w:rFonts w:ascii="Times New Roman" w:hAnsi="Times New Roman" w:cs="Times New Roman"/>
          <w:sz w:val="24"/>
          <w:szCs w:val="24"/>
          <w:lang w:val="ro-RO"/>
        </w:rPr>
      </w:pPr>
    </w:p>
    <w:p w:rsidR="009A01BB" w:rsidRPr="00426CCB" w:rsidRDefault="009A01BB" w:rsidP="009A01BB">
      <w:pPr>
        <w:rPr>
          <w:rFonts w:ascii="Times New Roman" w:hAnsi="Times New Roman" w:cs="Times New Roman"/>
          <w:sz w:val="24"/>
          <w:szCs w:val="24"/>
          <w:lang w:val="ro-RO"/>
        </w:rPr>
      </w:pPr>
    </w:p>
    <w:sectPr w:rsidR="009A01BB" w:rsidRPr="00426CCB" w:rsidSect="00C90A07">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23" w:rsidRDefault="008A3623">
      <w:r>
        <w:separator/>
      </w:r>
    </w:p>
  </w:endnote>
  <w:endnote w:type="continuationSeparator" w:id="0">
    <w:p w:rsidR="008A3623" w:rsidRDefault="008A3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EE" w:rsidRPr="00C90A07" w:rsidRDefault="002338EE" w:rsidP="008D5CD6">
    <w:pPr>
      <w:pStyle w:val="Footer"/>
      <w:jc w:val="center"/>
      <w:rPr>
        <w:rFonts w:ascii="Californian FB" w:hAnsi="Californian FB"/>
        <w:color w:val="C00000"/>
        <w:sz w:val="18"/>
        <w:szCs w:val="18"/>
      </w:rPr>
    </w:pPr>
    <w:r w:rsidRPr="00C90A07">
      <w:rPr>
        <w:rFonts w:ascii="Californian FB" w:hAnsi="Californian FB"/>
        <w:color w:val="C00000"/>
        <w:sz w:val="18"/>
        <w:szCs w:val="18"/>
      </w:rPr>
      <w:t>1 rue de l’Exposition, 75007 Paris ; tel : +33 (0) 1 47 05 15 31 ; fax : +33 (0) 1 47 05 15 50 ; institut@institut-roumain.org</w:t>
    </w:r>
  </w:p>
  <w:p w:rsidR="002338EE" w:rsidRPr="00C90A07" w:rsidRDefault="002338EE" w:rsidP="008D5CD6">
    <w:pPr>
      <w:pStyle w:val="Footer"/>
      <w:jc w:val="center"/>
      <w:rPr>
        <w:rFonts w:ascii="Californian FB" w:hAnsi="Californian FB"/>
        <w:color w:val="C00000"/>
        <w:sz w:val="18"/>
        <w:szCs w:val="18"/>
      </w:rPr>
    </w:pPr>
    <w:r w:rsidRPr="00C90A07">
      <w:rPr>
        <w:rFonts w:ascii="Californian FB" w:hAnsi="Californian FB"/>
        <w:color w:val="C00000"/>
        <w:sz w:val="18"/>
        <w:szCs w:val="18"/>
      </w:rPr>
      <w:t>www.institut-roumain.org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23" w:rsidRDefault="008A3623">
      <w:r>
        <w:separator/>
      </w:r>
    </w:p>
  </w:footnote>
  <w:footnote w:type="continuationSeparator" w:id="0">
    <w:p w:rsidR="008A3623" w:rsidRDefault="008A3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EE" w:rsidRDefault="003C3044" w:rsidP="008D5CD6">
    <w:pPr>
      <w:pStyle w:val="Header"/>
      <w:jc w:val="center"/>
    </w:pPr>
    <w:r>
      <w:rPr>
        <w:noProof/>
        <w:lang w:val="ro-RO" w:eastAsia="ro-RO"/>
      </w:rPr>
      <w:drawing>
        <wp:inline distT="0" distB="0" distL="0" distR="0">
          <wp:extent cx="1463040" cy="731520"/>
          <wp:effectExtent l="19050" t="0" r="3810" b="0"/>
          <wp:docPr id="1" name="Picture 1" descr="ICR ROSU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R ROSU copy"/>
                  <pic:cNvPicPr>
                    <a:picLocks noChangeAspect="1" noChangeArrowheads="1"/>
                  </pic:cNvPicPr>
                </pic:nvPicPr>
                <pic:blipFill>
                  <a:blip r:embed="rId1"/>
                  <a:srcRect/>
                  <a:stretch>
                    <a:fillRect/>
                  </a:stretch>
                </pic:blipFill>
                <pic:spPr bwMode="auto">
                  <a:xfrm>
                    <a:off x="0" y="0"/>
                    <a:ext cx="1463040" cy="7315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015"/>
    <w:multiLevelType w:val="hybridMultilevel"/>
    <w:tmpl w:val="2CB6A64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attachedTemplate r:id="rId1"/>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523EA"/>
    <w:rsid w:val="0000725B"/>
    <w:rsid w:val="00023B23"/>
    <w:rsid w:val="00035B5B"/>
    <w:rsid w:val="00072870"/>
    <w:rsid w:val="000B3E4E"/>
    <w:rsid w:val="00125651"/>
    <w:rsid w:val="001A0AC3"/>
    <w:rsid w:val="001A6616"/>
    <w:rsid w:val="00200BF4"/>
    <w:rsid w:val="00216256"/>
    <w:rsid w:val="002338EE"/>
    <w:rsid w:val="0024537D"/>
    <w:rsid w:val="00250A9E"/>
    <w:rsid w:val="00337D03"/>
    <w:rsid w:val="0038134A"/>
    <w:rsid w:val="003C2DB2"/>
    <w:rsid w:val="003C3044"/>
    <w:rsid w:val="00426CCB"/>
    <w:rsid w:val="00442C87"/>
    <w:rsid w:val="00476447"/>
    <w:rsid w:val="004826AC"/>
    <w:rsid w:val="0050681D"/>
    <w:rsid w:val="005523EA"/>
    <w:rsid w:val="005570FA"/>
    <w:rsid w:val="00557B5B"/>
    <w:rsid w:val="00560941"/>
    <w:rsid w:val="00575839"/>
    <w:rsid w:val="00586BDB"/>
    <w:rsid w:val="005B1B7C"/>
    <w:rsid w:val="005D430C"/>
    <w:rsid w:val="00623CE5"/>
    <w:rsid w:val="0063713D"/>
    <w:rsid w:val="006A05C5"/>
    <w:rsid w:val="006A6E7E"/>
    <w:rsid w:val="006E0F3E"/>
    <w:rsid w:val="00722442"/>
    <w:rsid w:val="0073076E"/>
    <w:rsid w:val="00743953"/>
    <w:rsid w:val="00831DD7"/>
    <w:rsid w:val="008320DB"/>
    <w:rsid w:val="008A2927"/>
    <w:rsid w:val="008A3273"/>
    <w:rsid w:val="008A3623"/>
    <w:rsid w:val="008A5C7B"/>
    <w:rsid w:val="008C3992"/>
    <w:rsid w:val="008D5CD6"/>
    <w:rsid w:val="008F7BBF"/>
    <w:rsid w:val="00946A54"/>
    <w:rsid w:val="009A01BB"/>
    <w:rsid w:val="00A233A2"/>
    <w:rsid w:val="00A62BFB"/>
    <w:rsid w:val="00AA07EB"/>
    <w:rsid w:val="00AB6620"/>
    <w:rsid w:val="00B06C19"/>
    <w:rsid w:val="00B361E7"/>
    <w:rsid w:val="00B7627F"/>
    <w:rsid w:val="00C90A07"/>
    <w:rsid w:val="00D5776D"/>
    <w:rsid w:val="00DC650D"/>
    <w:rsid w:val="00E02E35"/>
    <w:rsid w:val="00E419DC"/>
    <w:rsid w:val="00F047E0"/>
    <w:rsid w:val="00F704EC"/>
    <w:rsid w:val="00FD0BD8"/>
    <w:rsid w:val="00FF26B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839"/>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CD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paragraph" w:styleId="Footer">
    <w:name w:val="footer"/>
    <w:basedOn w:val="Normal"/>
    <w:rsid w:val="008D5CD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rsid w:val="008D5CD6"/>
    <w:rPr>
      <w:color w:val="0000FF"/>
      <w:u w:val="single"/>
    </w:rPr>
  </w:style>
  <w:style w:type="table" w:styleId="TableGrid">
    <w:name w:val="Table Grid"/>
    <w:basedOn w:val="TableNormal"/>
    <w:rsid w:val="00623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447"/>
    <w:pPr>
      <w:spacing w:after="200" w:line="276" w:lineRule="auto"/>
      <w:ind w:left="720"/>
      <w:contextualSpacing/>
    </w:pPr>
    <w:rPr>
      <w:rFonts w:ascii="Calibri" w:eastAsia="Times New Roman" w:hAnsi="Calibri" w:cs="Times New Roman"/>
      <w:lang w:eastAsia="fr-FR"/>
    </w:rPr>
  </w:style>
  <w:style w:type="paragraph" w:customStyle="1" w:styleId="Default">
    <w:name w:val="Default"/>
    <w:rsid w:val="0047644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9A01BB"/>
    <w:pPr>
      <w:spacing w:after="0" w:line="240" w:lineRule="auto"/>
    </w:pPr>
    <w:rPr>
      <w:rFonts w:ascii="Tahoma" w:eastAsia="Times New Roman" w:hAnsi="Tahoma" w:cs="Tahoma"/>
      <w:sz w:val="16"/>
      <w:szCs w:val="16"/>
      <w:lang w:eastAsia="fr-FR"/>
    </w:rPr>
  </w:style>
  <w:style w:type="character" w:customStyle="1" w:styleId="BalloonTextChar">
    <w:name w:val="Balloon Text Char"/>
    <w:basedOn w:val="DefaultParagraphFont"/>
    <w:link w:val="BalloonText"/>
    <w:rsid w:val="009A0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975405">
      <w:bodyDiv w:val="1"/>
      <w:marLeft w:val="0"/>
      <w:marRight w:val="0"/>
      <w:marTop w:val="0"/>
      <w:marBottom w:val="0"/>
      <w:divBdr>
        <w:top w:val="none" w:sz="0" w:space="0" w:color="auto"/>
        <w:left w:val="none" w:sz="0" w:space="0" w:color="auto"/>
        <w:bottom w:val="none" w:sz="0" w:space="0" w:color="auto"/>
        <w:right w:val="none" w:sz="0" w:space="0" w:color="auto"/>
      </w:divBdr>
    </w:div>
    <w:div w:id="549995521">
      <w:bodyDiv w:val="1"/>
      <w:marLeft w:val="0"/>
      <w:marRight w:val="0"/>
      <w:marTop w:val="0"/>
      <w:marBottom w:val="0"/>
      <w:divBdr>
        <w:top w:val="none" w:sz="0" w:space="0" w:color="auto"/>
        <w:left w:val="none" w:sz="0" w:space="0" w:color="auto"/>
        <w:bottom w:val="none" w:sz="0" w:space="0" w:color="auto"/>
        <w:right w:val="none" w:sz="0" w:space="0" w:color="auto"/>
      </w:divBdr>
    </w:div>
    <w:div w:id="20728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R\Documents\Foaie%20cu%20an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Foaie cu antet.dotx</Template>
  <TotalTime>5</TotalTime>
  <Pages>1</Pages>
  <Words>328</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NOTA</vt:lpstr>
    </vt:vector>
  </TitlesOfParts>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creator>ICR</dc:creator>
  <cp:lastModifiedBy>ICR</cp:lastModifiedBy>
  <cp:revision>3</cp:revision>
  <cp:lastPrinted>2012-08-31T11:47:00Z</cp:lastPrinted>
  <dcterms:created xsi:type="dcterms:W3CDTF">2015-06-23T13:51:00Z</dcterms:created>
  <dcterms:modified xsi:type="dcterms:W3CDTF">2015-06-23T14:11:00Z</dcterms:modified>
</cp:coreProperties>
</file>