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4B" w:rsidRPr="009904F7" w:rsidRDefault="003A5D4B" w:rsidP="00560D10">
      <w:pPr>
        <w:pStyle w:val="Grilmedie21"/>
        <w:jc w:val="center"/>
        <w:rPr>
          <w:color w:val="C00000"/>
          <w:sz w:val="32"/>
          <w:szCs w:val="32"/>
          <w:shd w:val="clear" w:color="auto" w:fill="FFFFFF"/>
        </w:rPr>
      </w:pPr>
      <w:r w:rsidRPr="009904F7">
        <w:rPr>
          <w:color w:val="C00000"/>
          <w:sz w:val="32"/>
          <w:szCs w:val="32"/>
          <w:shd w:val="clear" w:color="auto" w:fill="FFFFFF"/>
        </w:rPr>
        <w:t xml:space="preserve">International </w:t>
      </w:r>
      <w:r w:rsidRPr="00C87AE7">
        <w:rPr>
          <w:color w:val="C00000"/>
          <w:sz w:val="32"/>
          <w:szCs w:val="32"/>
          <w:shd w:val="clear" w:color="auto" w:fill="FFFFFF"/>
        </w:rPr>
        <w:t>Classical Music</w:t>
      </w:r>
      <w:r w:rsidRPr="009904F7">
        <w:rPr>
          <w:color w:val="C00000"/>
          <w:sz w:val="32"/>
          <w:szCs w:val="32"/>
          <w:shd w:val="clear" w:color="auto" w:fill="FFFFFF"/>
        </w:rPr>
        <w:t xml:space="preserve"> Festival „Clara Haskil” begins</w:t>
      </w:r>
      <w:r>
        <w:rPr>
          <w:color w:val="C00000"/>
          <w:sz w:val="32"/>
          <w:szCs w:val="32"/>
          <w:shd w:val="clear" w:color="auto" w:fill="FFFFFF"/>
        </w:rPr>
        <w:t xml:space="preserve"> on August 30 in Sibiu, Romania. </w:t>
      </w:r>
      <w:r w:rsidRPr="00C87AE7">
        <w:rPr>
          <w:color w:val="C00000"/>
          <w:sz w:val="32"/>
          <w:szCs w:val="32"/>
          <w:shd w:val="clear" w:color="auto" w:fill="FFFFFF"/>
        </w:rPr>
        <w:t>Tickets available</w:t>
      </w:r>
      <w:r>
        <w:rPr>
          <w:color w:val="C00000"/>
          <w:sz w:val="32"/>
          <w:szCs w:val="32"/>
          <w:shd w:val="clear" w:color="auto" w:fill="FFFFFF"/>
        </w:rPr>
        <w:t xml:space="preserve"> </w:t>
      </w:r>
    </w:p>
    <w:p w:rsidR="003A5D4B" w:rsidRPr="009904F7" w:rsidRDefault="003A5D4B" w:rsidP="00560D10">
      <w:pPr>
        <w:pStyle w:val="Grilmedie21"/>
        <w:rPr>
          <w:rFonts w:ascii="Tahoma" w:hAnsi="Tahoma" w:cs="Tahoma"/>
          <w:b/>
          <w:bCs/>
          <w:color w:val="CC0000"/>
          <w:sz w:val="16"/>
          <w:szCs w:val="16"/>
          <w:shd w:val="clear" w:color="auto" w:fill="FFFFFF"/>
        </w:rPr>
      </w:pPr>
    </w:p>
    <w:p w:rsidR="003A5D4B" w:rsidRPr="009904F7" w:rsidRDefault="003A5D4B" w:rsidP="00560D10">
      <w:pPr>
        <w:pStyle w:val="Grilmedie21"/>
        <w:rPr>
          <w:rFonts w:ascii="Tahoma" w:hAnsi="Tahoma" w:cs="Tahoma"/>
          <w:b/>
          <w:bCs/>
          <w:color w:val="CC0000"/>
          <w:sz w:val="16"/>
          <w:szCs w:val="16"/>
          <w:shd w:val="clear" w:color="auto" w:fill="FFFFFF"/>
        </w:rPr>
      </w:pPr>
    </w:p>
    <w:p w:rsidR="003A5D4B" w:rsidRPr="009904F7" w:rsidRDefault="003A5D4B" w:rsidP="00560D10">
      <w:pPr>
        <w:pStyle w:val="Grilmedie21"/>
        <w:rPr>
          <w:rFonts w:ascii="Tahoma" w:hAnsi="Tahoma" w:cs="Tahoma"/>
          <w:b/>
          <w:bCs/>
          <w:color w:val="CC0000"/>
          <w:sz w:val="16"/>
          <w:szCs w:val="16"/>
          <w:shd w:val="clear" w:color="auto" w:fill="FFFFFF"/>
        </w:rPr>
      </w:pPr>
    </w:p>
    <w:p w:rsidR="003A5D4B" w:rsidRPr="009904F7" w:rsidRDefault="003A5D4B" w:rsidP="00560D10">
      <w:pPr>
        <w:pStyle w:val="Grilmedie21"/>
        <w:rPr>
          <w:rFonts w:ascii="Tahoma" w:hAnsi="Tahoma" w:cs="Tahoma"/>
          <w:b/>
          <w:bCs/>
          <w:color w:val="CC0000"/>
          <w:sz w:val="16"/>
          <w:szCs w:val="16"/>
          <w:shd w:val="clear" w:color="auto" w:fill="FFFFFF"/>
        </w:rPr>
      </w:pPr>
    </w:p>
    <w:p w:rsidR="003A5D4B" w:rsidRPr="009904F7" w:rsidRDefault="003A5D4B" w:rsidP="00560D10">
      <w:pPr>
        <w:pStyle w:val="Grilmedie21"/>
        <w:rPr>
          <w:b/>
          <w:shd w:val="clear" w:color="auto" w:fill="FFFFFF"/>
        </w:rPr>
      </w:pPr>
      <w:r w:rsidRPr="009904F7">
        <w:rPr>
          <w:rFonts w:ascii="Tahoma" w:hAnsi="Tahoma" w:cs="Tahoma"/>
          <w:b/>
          <w:bCs/>
          <w:color w:val="CC0000"/>
          <w:sz w:val="16"/>
          <w:szCs w:val="16"/>
          <w:shd w:val="clear" w:color="auto" w:fill="FFFFFF"/>
        </w:rPr>
        <w:t>•</w:t>
      </w:r>
      <w:r w:rsidRPr="009904F7">
        <w:rPr>
          <w:b/>
          <w:shd w:val="clear" w:color="auto" w:fill="FFFFFF"/>
        </w:rPr>
        <w:t xml:space="preserve">  The first edition of the International Classical Music Festival „Clara Haskil” takes place between 30 August and 4 September, at Thalia Hall, in Sibiu, Romania. Tickets are available on </w:t>
      </w:r>
      <w:hyperlink r:id="rId4" w:history="1">
        <w:r w:rsidRPr="009904F7">
          <w:rPr>
            <w:rStyle w:val="Hyperlink"/>
            <w:b/>
            <w:shd w:val="clear" w:color="auto" w:fill="FFFFFF"/>
          </w:rPr>
          <w:t>Eventim.ro</w:t>
        </w:r>
      </w:hyperlink>
    </w:p>
    <w:p w:rsidR="003A5D4B" w:rsidRPr="009904F7" w:rsidRDefault="003A5D4B" w:rsidP="00560D10">
      <w:pPr>
        <w:pStyle w:val="Grilmedie21"/>
        <w:rPr>
          <w:rFonts w:ascii="Tahoma" w:hAnsi="Tahoma" w:cs="Tahoma"/>
          <w:b/>
          <w:bCs/>
          <w:color w:val="9BBB59"/>
          <w:sz w:val="16"/>
          <w:szCs w:val="16"/>
          <w:shd w:val="clear" w:color="auto" w:fill="FFFFFF"/>
        </w:rPr>
      </w:pPr>
    </w:p>
    <w:p w:rsidR="003A5D4B" w:rsidRPr="009904F7" w:rsidRDefault="003A5D4B" w:rsidP="00560D10">
      <w:pPr>
        <w:pStyle w:val="Grilmedie21"/>
        <w:rPr>
          <w:b/>
          <w:shd w:val="clear" w:color="auto" w:fill="FFFFFF"/>
        </w:rPr>
      </w:pPr>
      <w:r w:rsidRPr="009904F7">
        <w:rPr>
          <w:rFonts w:ascii="Tahoma" w:hAnsi="Tahoma" w:cs="Tahoma"/>
          <w:b/>
          <w:bCs/>
          <w:color w:val="CC0000"/>
          <w:sz w:val="16"/>
          <w:szCs w:val="16"/>
          <w:shd w:val="clear" w:color="auto" w:fill="FFFFFF"/>
        </w:rPr>
        <w:t xml:space="preserve">•  </w:t>
      </w:r>
      <w:r w:rsidRPr="009904F7">
        <w:rPr>
          <w:b/>
          <w:shd w:val="clear" w:color="auto" w:fill="FFFFFF"/>
        </w:rPr>
        <w:t>Six renowned international artists, together with well-known Romanian musicians are part of the Festival’s programme</w:t>
      </w:r>
    </w:p>
    <w:p w:rsidR="003A5D4B" w:rsidRPr="009904F7" w:rsidRDefault="003A5D4B" w:rsidP="00560D10">
      <w:pPr>
        <w:pStyle w:val="Grilmedie21"/>
        <w:rPr>
          <w:rFonts w:cs="Calibri"/>
          <w:b/>
          <w:shd w:val="clear" w:color="auto" w:fill="FFFFFF"/>
        </w:rPr>
      </w:pPr>
    </w:p>
    <w:p w:rsidR="003A5D4B" w:rsidRPr="009904F7" w:rsidRDefault="003A5D4B" w:rsidP="00FF1C81">
      <w:pPr>
        <w:pStyle w:val="Grilmedie21"/>
        <w:rPr>
          <w:rFonts w:cs="Calibri"/>
          <w:b/>
          <w:bCs/>
          <w:i/>
          <w:shd w:val="clear" w:color="auto" w:fill="FFFFFF"/>
        </w:rPr>
      </w:pPr>
      <w:r w:rsidRPr="009904F7">
        <w:rPr>
          <w:rFonts w:cs="Calibri"/>
          <w:b/>
          <w:bCs/>
          <w:color w:val="CC0000"/>
          <w:shd w:val="clear" w:color="auto" w:fill="FFFFFF"/>
        </w:rPr>
        <w:t xml:space="preserve">•  </w:t>
      </w:r>
      <w:r>
        <w:rPr>
          <w:rFonts w:cs="Calibri"/>
          <w:b/>
          <w:bCs/>
          <w:shd w:val="clear" w:color="auto" w:fill="FFFFFF"/>
        </w:rPr>
        <w:t xml:space="preserve">The </w:t>
      </w:r>
      <w:r w:rsidRPr="009904F7">
        <w:rPr>
          <w:b/>
          <w:shd w:val="clear" w:color="auto" w:fill="FFFFFF"/>
        </w:rPr>
        <w:t xml:space="preserve">International Classical Music Festival „Clara Haskil” </w:t>
      </w:r>
      <w:r w:rsidRPr="009904F7">
        <w:rPr>
          <w:rFonts w:cs="Calibri"/>
          <w:b/>
          <w:bCs/>
          <w:shd w:val="clear" w:color="auto" w:fill="FFFFFF"/>
        </w:rPr>
        <w:t xml:space="preserve"> is the first international Festival to honor the memory of the legendary Romanian pianist Clara Haskil:  </w:t>
      </w:r>
      <w:r w:rsidRPr="009904F7">
        <w:rPr>
          <w:rFonts w:cs="Calibri"/>
          <w:b/>
          <w:bCs/>
          <w:i/>
          <w:shd w:val="clear" w:color="auto" w:fill="FFFFFF"/>
        </w:rPr>
        <w:t>„In my lifetime I have met three geniuses; Einstein, Winston Churchill, and Clara Haskil.” (Charlie Chaplin)/</w:t>
      </w:r>
      <w:r w:rsidRPr="009904F7">
        <w:rPr>
          <w:rFonts w:cs="Calibri"/>
          <w:b/>
          <w:bCs/>
          <w:shd w:val="clear" w:color="auto" w:fill="FFFFFF"/>
        </w:rPr>
        <w:t xml:space="preserve"> </w:t>
      </w:r>
      <w:r w:rsidRPr="009904F7">
        <w:rPr>
          <w:rFonts w:cs="Calibri"/>
          <w:b/>
          <w:bCs/>
          <w:i/>
          <w:shd w:val="clear" w:color="auto" w:fill="FFFFFF"/>
        </w:rPr>
        <w:t xml:space="preserve">„Clara Haskil is simply perfect.” (Dinu Lipatti)  </w:t>
      </w:r>
    </w:p>
    <w:p w:rsidR="003A5D4B" w:rsidRPr="009904F7" w:rsidRDefault="003A5D4B" w:rsidP="00560D10">
      <w:pPr>
        <w:pStyle w:val="Grilmedie21"/>
        <w:rPr>
          <w:rFonts w:ascii="Tahoma" w:hAnsi="Tahoma" w:cs="Tahoma"/>
          <w:b/>
          <w:bCs/>
          <w:i/>
          <w:color w:val="CC0000"/>
          <w:sz w:val="16"/>
          <w:szCs w:val="16"/>
          <w:shd w:val="clear" w:color="auto" w:fill="FFFFFF"/>
        </w:rPr>
      </w:pPr>
    </w:p>
    <w:p w:rsidR="003A5D4B" w:rsidRPr="009904F7" w:rsidRDefault="003A5D4B" w:rsidP="00560D10">
      <w:pPr>
        <w:pStyle w:val="Grilmedie21"/>
        <w:rPr>
          <w:b/>
          <w:shd w:val="clear" w:color="auto" w:fill="FFFFFF"/>
        </w:rPr>
      </w:pPr>
      <w:r w:rsidRPr="009904F7">
        <w:rPr>
          <w:rFonts w:ascii="Tahoma" w:hAnsi="Tahoma" w:cs="Tahoma"/>
          <w:b/>
          <w:bCs/>
          <w:color w:val="CC0000"/>
          <w:sz w:val="16"/>
          <w:szCs w:val="16"/>
          <w:shd w:val="clear" w:color="auto" w:fill="FFFFFF"/>
        </w:rPr>
        <w:t xml:space="preserve">• </w:t>
      </w:r>
      <w:r w:rsidRPr="009904F7">
        <w:rPr>
          <w:b/>
          <w:shd w:val="clear" w:color="auto" w:fill="FFFFFF"/>
        </w:rPr>
        <w:t>Further details are available on the Festival’s website, http://www.clarahaskil.ro/en/home</w:t>
      </w:r>
    </w:p>
    <w:p w:rsidR="003A5D4B" w:rsidRPr="009904F7" w:rsidRDefault="003A5D4B" w:rsidP="00560D10">
      <w:pPr>
        <w:pStyle w:val="Grilmedie21"/>
        <w:rPr>
          <w:b/>
          <w:shd w:val="clear" w:color="auto" w:fill="FFFFFF"/>
        </w:rPr>
      </w:pPr>
    </w:p>
    <w:p w:rsidR="003A5D4B" w:rsidRPr="009904F7" w:rsidRDefault="003A5D4B" w:rsidP="00560D10">
      <w:pPr>
        <w:pStyle w:val="Grilmedie21"/>
        <w:rPr>
          <w:b/>
          <w:shd w:val="clear" w:color="auto" w:fill="FFFFFF"/>
        </w:rPr>
      </w:pPr>
    </w:p>
    <w:p w:rsidR="003A5D4B" w:rsidRPr="009904F7" w:rsidRDefault="003A5D4B" w:rsidP="00560D10">
      <w:pPr>
        <w:pStyle w:val="Grilmedie21"/>
        <w:jc w:val="both"/>
        <w:rPr>
          <w:rFonts w:cs="Calibri"/>
          <w:bCs/>
          <w:shd w:val="clear" w:color="auto" w:fill="FFFFFF"/>
        </w:rPr>
      </w:pPr>
      <w:r w:rsidRPr="009904F7">
        <w:rPr>
          <w:shd w:val="clear" w:color="auto" w:fill="FFFFFF"/>
        </w:rPr>
        <w:t xml:space="preserve">The first edition of the International Festival </w:t>
      </w:r>
      <w:r w:rsidRPr="009904F7">
        <w:rPr>
          <w:rFonts w:cs="Calibri"/>
          <w:bCs/>
          <w:shd w:val="clear" w:color="auto" w:fill="FFFFFF"/>
        </w:rPr>
        <w:t>„</w:t>
      </w:r>
      <w:r w:rsidRPr="009904F7">
        <w:rPr>
          <w:shd w:val="clear" w:color="auto" w:fill="FFFFFF"/>
        </w:rPr>
        <w:t>Clara Haskil</w:t>
      </w:r>
      <w:r w:rsidRPr="009904F7">
        <w:rPr>
          <w:rFonts w:cs="Calibri"/>
          <w:bCs/>
          <w:shd w:val="clear" w:color="auto" w:fill="FFFFFF"/>
        </w:rPr>
        <w:t>”</w:t>
      </w:r>
      <w:r w:rsidRPr="009904F7">
        <w:rPr>
          <w:shd w:val="clear" w:color="auto" w:fill="FFFFFF"/>
        </w:rPr>
        <w:t xml:space="preserve"> takes place between August 30 and 4 September at </w:t>
      </w:r>
      <w:hyperlink r:id="rId5" w:history="1">
        <w:r w:rsidRPr="009904F7">
          <w:rPr>
            <w:rStyle w:val="Hyperlink"/>
            <w:shd w:val="clear" w:color="auto" w:fill="FFFFFF"/>
          </w:rPr>
          <w:t>Thalia Hall</w:t>
        </w:r>
      </w:hyperlink>
      <w:r w:rsidRPr="009904F7">
        <w:rPr>
          <w:shd w:val="clear" w:color="auto" w:fill="FFFFFF"/>
        </w:rPr>
        <w:t xml:space="preserve">, in Sibiu, Romania. </w:t>
      </w:r>
      <w:r w:rsidRPr="009904F7">
        <w:rPr>
          <w:rFonts w:cs="Calibri"/>
          <w:bCs/>
          <w:shd w:val="clear" w:color="auto" w:fill="FFFFFF"/>
        </w:rPr>
        <w:t xml:space="preserve">This event is the first international Festival to honor the memory of the legendary Romanian pianist Clara Haskil. </w:t>
      </w:r>
    </w:p>
    <w:p w:rsidR="003A5D4B" w:rsidRPr="009904F7" w:rsidRDefault="003A5D4B" w:rsidP="00560D10">
      <w:pPr>
        <w:pStyle w:val="Grilmedie21"/>
        <w:jc w:val="both"/>
        <w:rPr>
          <w:shd w:val="clear" w:color="auto" w:fill="FFFFFF"/>
        </w:rPr>
      </w:pPr>
    </w:p>
    <w:p w:rsidR="003A5D4B" w:rsidRDefault="003A5D4B" w:rsidP="00560D10">
      <w:pPr>
        <w:pStyle w:val="Grilmedie21"/>
        <w:jc w:val="both"/>
      </w:pPr>
      <w:r w:rsidRPr="009904F7">
        <w:rPr>
          <w:shd w:val="clear" w:color="auto" w:fill="FFFFFF"/>
        </w:rPr>
        <w:t xml:space="preserve">During six days, six renowned international artists, together with </w:t>
      </w:r>
      <w:r w:rsidRPr="000978BE">
        <w:rPr>
          <w:shd w:val="clear" w:color="auto" w:fill="FFFFFF"/>
        </w:rPr>
        <w:t>well-known Romanian musicians</w:t>
      </w:r>
      <w:r>
        <w:rPr>
          <w:shd w:val="clear" w:color="auto" w:fill="FFFFFF"/>
        </w:rPr>
        <w:t xml:space="preserve"> bring to the public unique concerts and recitals, with works by </w:t>
      </w:r>
      <w:r w:rsidRPr="009904F7">
        <w:t xml:space="preserve">Ludwig van Beethoven, Franz Schubert, Johann-Sebastian Bach, Claude Debussy, George Enescu </w:t>
      </w:r>
      <w:r>
        <w:t xml:space="preserve">or </w:t>
      </w:r>
      <w:r w:rsidRPr="009904F7">
        <w:t xml:space="preserve">Dinu Lipatti. </w:t>
      </w:r>
    </w:p>
    <w:p w:rsidR="003A5D4B" w:rsidRDefault="003A5D4B" w:rsidP="00560D10">
      <w:pPr>
        <w:pStyle w:val="Grilmedie21"/>
        <w:jc w:val="both"/>
      </w:pPr>
    </w:p>
    <w:p w:rsidR="003A5D4B" w:rsidRDefault="003A5D4B" w:rsidP="00560D10">
      <w:pPr>
        <w:pStyle w:val="Grilmedie21"/>
        <w:jc w:val="both"/>
      </w:pPr>
    </w:p>
    <w:p w:rsidR="003A5D4B" w:rsidRPr="008E0452" w:rsidRDefault="003A5D4B" w:rsidP="00E20C4C">
      <w:pPr>
        <w:pStyle w:val="Grilmedie21"/>
        <w:jc w:val="both"/>
      </w:pPr>
      <w:hyperlink r:id="rId6" w:history="1">
        <w:r w:rsidRPr="00E20C4C">
          <w:rPr>
            <w:rStyle w:val="Hyperlink"/>
            <w:b/>
          </w:rPr>
          <w:t>Marina Chiche</w:t>
        </w:r>
      </w:hyperlink>
      <w:r w:rsidRPr="009904F7">
        <w:t xml:space="preserve"> (Fran</w:t>
      </w:r>
      <w:r>
        <w:t>ce</w:t>
      </w:r>
      <w:r w:rsidRPr="009904F7">
        <w:t xml:space="preserve">) – </w:t>
      </w:r>
      <w:r w:rsidRPr="009904F7">
        <w:rPr>
          <w:bCs/>
          <w:color w:val="222932"/>
        </w:rPr>
        <w:t>„</w:t>
      </w:r>
      <w:r>
        <w:t>a</w:t>
      </w:r>
      <w:r>
        <w:rPr>
          <w:bCs/>
          <w:color w:val="222932"/>
        </w:rPr>
        <w:t xml:space="preserve"> world class violinist”</w:t>
      </w:r>
      <w:r w:rsidRPr="00E20C4C">
        <w:rPr>
          <w:bCs/>
          <w:color w:val="222932"/>
        </w:rPr>
        <w:t xml:space="preserve"> </w:t>
      </w:r>
      <w:r>
        <w:rPr>
          <w:bCs/>
          <w:color w:val="222932"/>
        </w:rPr>
        <w:t>(</w:t>
      </w:r>
      <w:r w:rsidRPr="00E20C4C">
        <w:rPr>
          <w:bCs/>
          <w:color w:val="222932"/>
        </w:rPr>
        <w:t>Stüddeutsche Zeitung</w:t>
      </w:r>
      <w:r>
        <w:rPr>
          <w:bCs/>
          <w:color w:val="222932"/>
        </w:rPr>
        <w:t>)</w:t>
      </w:r>
      <w:r w:rsidRPr="009904F7">
        <w:rPr>
          <w:bCs/>
          <w:color w:val="222932"/>
        </w:rPr>
        <w:t xml:space="preserve">, </w:t>
      </w:r>
      <w:r>
        <w:rPr>
          <w:bCs/>
          <w:color w:val="222932"/>
        </w:rPr>
        <w:t xml:space="preserve">cellist </w:t>
      </w:r>
      <w:r w:rsidRPr="009904F7">
        <w:rPr>
          <w:b/>
        </w:rPr>
        <w:t>István Várdai</w:t>
      </w:r>
      <w:r w:rsidRPr="009904F7">
        <w:t xml:space="preserve"> (</w:t>
      </w:r>
      <w:r>
        <w:t>Hungary</w:t>
      </w:r>
      <w:r w:rsidRPr="009904F7">
        <w:t xml:space="preserve">) – </w:t>
      </w:r>
      <w:r>
        <w:t xml:space="preserve">one of the top musicians of his generation </w:t>
      </w:r>
      <w:r w:rsidRPr="009904F7">
        <w:t xml:space="preserve">– , </w:t>
      </w:r>
      <w:r>
        <w:t xml:space="preserve">pianist </w:t>
      </w:r>
      <w:hyperlink r:id="rId7" w:history="1">
        <w:r w:rsidRPr="00503007">
          <w:rPr>
            <w:rStyle w:val="Hyperlink"/>
            <w:b/>
          </w:rPr>
          <w:t>Julien Quentin</w:t>
        </w:r>
      </w:hyperlink>
      <w:r>
        <w:rPr>
          <w:b/>
        </w:rPr>
        <w:t xml:space="preserve"> </w:t>
      </w:r>
      <w:r w:rsidRPr="00A67E41">
        <w:t>(France)</w:t>
      </w:r>
      <w:r w:rsidRPr="00503007">
        <w:rPr>
          <w:b/>
        </w:rPr>
        <w:t xml:space="preserve"> </w:t>
      </w:r>
      <w:r w:rsidRPr="008E0452">
        <w:t>–</w:t>
      </w:r>
      <w:r>
        <w:t xml:space="preserve"> „a remarkable talent</w:t>
      </w:r>
      <w:r w:rsidRPr="008E0452">
        <w:t xml:space="preserve">” </w:t>
      </w:r>
      <w:r>
        <w:t>(</w:t>
      </w:r>
      <w:r w:rsidRPr="008E0452">
        <w:t>The Herald Times</w:t>
      </w:r>
      <w:r>
        <w:t>),</w:t>
      </w:r>
      <w:r w:rsidRPr="008E0452">
        <w:t xml:space="preserve"> </w:t>
      </w:r>
      <w:r w:rsidRPr="009904F7">
        <w:rPr>
          <w:b/>
        </w:rPr>
        <w:t xml:space="preserve">Adam Laloum </w:t>
      </w:r>
      <w:r>
        <w:t>(France</w:t>
      </w:r>
      <w:r w:rsidRPr="009904F7">
        <w:t xml:space="preserve">) – </w:t>
      </w:r>
      <w:r>
        <w:t xml:space="preserve">winner of the prestigious </w:t>
      </w:r>
      <w:r w:rsidRPr="00140863">
        <w:t>Clara Haskil International Piano Competition</w:t>
      </w:r>
      <w:r>
        <w:t xml:space="preserve"> in </w:t>
      </w:r>
      <w:r w:rsidRPr="009904F7">
        <w:t>2009, „</w:t>
      </w:r>
      <w:r>
        <w:t xml:space="preserve">a </w:t>
      </w:r>
      <w:r w:rsidRPr="00140863">
        <w:t>pianist who is already a great artist and an equa</w:t>
      </w:r>
      <w:r>
        <w:t xml:space="preserve">lly great poet" </w:t>
      </w:r>
      <w:r w:rsidRPr="009904F7">
        <w:t xml:space="preserve">(Le Monde), </w:t>
      </w:r>
      <w:hyperlink r:id="rId8" w:history="1">
        <w:r w:rsidRPr="00CD64F1">
          <w:rPr>
            <w:rStyle w:val="Hyperlink"/>
            <w:b/>
          </w:rPr>
          <w:t>François-Xavier Poizat</w:t>
        </w:r>
      </w:hyperlink>
      <w:r w:rsidRPr="009904F7">
        <w:t xml:space="preserve"> </w:t>
      </w:r>
      <w:r w:rsidRPr="00CD64F1">
        <w:t>(</w:t>
      </w:r>
      <w:r w:rsidRPr="00CD64F1">
        <w:rPr>
          <w:color w:val="222932"/>
        </w:rPr>
        <w:t>Switzerland</w:t>
      </w:r>
      <w:r w:rsidRPr="00CD64F1">
        <w:t>),</w:t>
      </w:r>
      <w:r w:rsidRPr="009904F7">
        <w:t xml:space="preserve"> „</w:t>
      </w:r>
      <w:r>
        <w:t xml:space="preserve">a </w:t>
      </w:r>
      <w:r w:rsidRPr="00E64CBC">
        <w:t>very talented young pianist with a remarkable virtuosity and deep lyricism”</w:t>
      </w:r>
      <w:r>
        <w:t xml:space="preserve"> in the words of</w:t>
      </w:r>
      <w:r w:rsidRPr="00E64CBC">
        <w:t xml:space="preserve"> </w:t>
      </w:r>
      <w:r>
        <w:t>great pianist</w:t>
      </w:r>
      <w:r w:rsidRPr="00E64CBC">
        <w:t xml:space="preserve"> Martha Argerich</w:t>
      </w:r>
      <w:r w:rsidRPr="009904F7">
        <w:t xml:space="preserve">, </w:t>
      </w:r>
      <w:hyperlink r:id="rId9" w:history="1">
        <w:r w:rsidRPr="00F10FA8">
          <w:rPr>
            <w:rStyle w:val="Hyperlink"/>
            <w:color w:val="auto"/>
            <w:u w:val="none"/>
          </w:rPr>
          <w:t>and</w:t>
        </w:r>
        <w:r w:rsidRPr="00F10FA8">
          <w:rPr>
            <w:rStyle w:val="Hyperlink"/>
          </w:rPr>
          <w:t xml:space="preserve"> </w:t>
        </w:r>
        <w:r w:rsidRPr="00F10FA8">
          <w:rPr>
            <w:rStyle w:val="Hyperlink"/>
            <w:b/>
          </w:rPr>
          <w:t>Alina Azario</w:t>
        </w:r>
      </w:hyperlink>
      <w:r w:rsidRPr="009904F7">
        <w:t xml:space="preserve"> – </w:t>
      </w:r>
      <w:r>
        <w:t xml:space="preserve">remarkable pianist of Romanian origin, winner of numerous international awards, alongside Romanian conductor </w:t>
      </w:r>
      <w:r>
        <w:rPr>
          <w:b/>
        </w:rPr>
        <w:t>Tiberiu Soare</w:t>
      </w:r>
      <w:r>
        <w:t xml:space="preserve">, </w:t>
      </w:r>
      <w:hyperlink r:id="rId10" w:history="1">
        <w:r w:rsidRPr="00EC4D89">
          <w:rPr>
            <w:rStyle w:val="Hyperlink"/>
            <w:b/>
          </w:rPr>
          <w:t>Bucharest Symphony Orchestra</w:t>
        </w:r>
      </w:hyperlink>
      <w:r>
        <w:rPr>
          <w:b/>
        </w:rPr>
        <w:t xml:space="preserve"> </w:t>
      </w:r>
      <w:r>
        <w:t xml:space="preserve">and the </w:t>
      </w:r>
      <w:hyperlink r:id="rId11" w:history="1">
        <w:r w:rsidRPr="00EC4D89">
          <w:rPr>
            <w:rStyle w:val="Hyperlink"/>
            <w:b/>
          </w:rPr>
          <w:t>Arcadia String Quartet</w:t>
        </w:r>
      </w:hyperlink>
      <w:r>
        <w:rPr>
          <w:b/>
        </w:rPr>
        <w:t xml:space="preserve"> </w:t>
      </w:r>
      <w:r w:rsidRPr="00F336FF">
        <w:rPr>
          <w:b/>
        </w:rPr>
        <w:t xml:space="preserve">will be present </w:t>
      </w:r>
      <w:r>
        <w:rPr>
          <w:b/>
        </w:rPr>
        <w:t>in this</w:t>
      </w:r>
      <w:r w:rsidRPr="00F336FF">
        <w:rPr>
          <w:b/>
        </w:rPr>
        <w:t xml:space="preserve"> edition of the Festival</w:t>
      </w:r>
      <w:r>
        <w:t xml:space="preserve">. </w:t>
      </w:r>
    </w:p>
    <w:p w:rsidR="003A5D4B" w:rsidRDefault="003A5D4B" w:rsidP="00560D10">
      <w:pPr>
        <w:pStyle w:val="Grilmedie21"/>
        <w:jc w:val="both"/>
        <w:rPr>
          <w:b/>
          <w:shd w:val="clear" w:color="auto" w:fill="FFFFFF"/>
        </w:rPr>
      </w:pPr>
    </w:p>
    <w:p w:rsidR="003A5D4B" w:rsidRDefault="003A5D4B" w:rsidP="007A0EF0">
      <w:pPr>
        <w:pStyle w:val="Grilmedie21"/>
        <w:jc w:val="both"/>
      </w:pPr>
      <w:r w:rsidRPr="007A0EF0">
        <w:rPr>
          <w:shd w:val="clear" w:color="auto" w:fill="FFFFFF"/>
        </w:rPr>
        <w:t xml:space="preserve">Harmony, </w:t>
      </w:r>
      <w:r>
        <w:rPr>
          <w:shd w:val="clear" w:color="auto" w:fill="FFFFFF"/>
        </w:rPr>
        <w:t xml:space="preserve">perfection, high </w:t>
      </w:r>
      <w:r w:rsidRPr="007A0EF0">
        <w:rPr>
          <w:shd w:val="clear" w:color="auto" w:fill="FFFFFF"/>
        </w:rPr>
        <w:t>quality interpretation and unconditional love for classical music</w:t>
      </w:r>
      <w:r>
        <w:rPr>
          <w:shd w:val="clear" w:color="auto" w:fill="FFFFFF"/>
        </w:rPr>
        <w:t xml:space="preserve"> </w:t>
      </w:r>
      <w:r w:rsidRPr="009904F7">
        <w:t>–</w:t>
      </w:r>
      <w:r>
        <w:t xml:space="preserve"> these are just some of the qualities associated with the name of Clara Haskil, qualities that the Festival wishes to share with the public. </w:t>
      </w:r>
    </w:p>
    <w:p w:rsidR="003A5D4B" w:rsidRDefault="003A5D4B" w:rsidP="007A0EF0">
      <w:pPr>
        <w:pStyle w:val="Grilmedie21"/>
        <w:jc w:val="both"/>
      </w:pPr>
    </w:p>
    <w:p w:rsidR="003A5D4B" w:rsidRDefault="003A5D4B" w:rsidP="007A0EF0">
      <w:pPr>
        <w:pStyle w:val="Grilmedie21"/>
        <w:jc w:val="both"/>
      </w:pPr>
      <w:r w:rsidRPr="00D6353B">
        <w:t xml:space="preserve">The </w:t>
      </w:r>
      <w:r>
        <w:t xml:space="preserve"> International Festival „Clara Haskil” is the imitative of pianist Alina Azario: in a time when</w:t>
      </w:r>
      <w:r w:rsidRPr="00D6353B">
        <w:t xml:space="preserve"> young people tend to leave </w:t>
      </w:r>
      <w:r>
        <w:t xml:space="preserve">Romania, an internationally acclaimed </w:t>
      </w:r>
      <w:r w:rsidRPr="00D6353B">
        <w:t>Romanian pianist bring</w:t>
      </w:r>
      <w:r>
        <w:t>s back home a symbol in</w:t>
      </w:r>
      <w:r w:rsidRPr="00D6353B">
        <w:t xml:space="preserve"> a gesture of appreciation dedicated to one of the most talented pianists of Romanian origin: Clara Haskil.</w:t>
      </w:r>
    </w:p>
    <w:p w:rsidR="003A5D4B" w:rsidRPr="009904F7" w:rsidRDefault="003A5D4B" w:rsidP="007A0EF0">
      <w:pPr>
        <w:pStyle w:val="Grilmedie21"/>
        <w:jc w:val="both"/>
      </w:pPr>
    </w:p>
    <w:p w:rsidR="003A5D4B" w:rsidRPr="009904F7" w:rsidRDefault="003A5D4B" w:rsidP="00560D10">
      <w:pPr>
        <w:pStyle w:val="Grilmedie21"/>
        <w:jc w:val="both"/>
      </w:pPr>
    </w:p>
    <w:p w:rsidR="003A5D4B" w:rsidRDefault="003A5D4B" w:rsidP="00560D10">
      <w:pPr>
        <w:pStyle w:val="Grilmedie21"/>
        <w:jc w:val="both"/>
        <w:rPr>
          <w:i/>
        </w:rPr>
      </w:pPr>
      <w:r w:rsidRPr="009904F7">
        <w:rPr>
          <w:i/>
        </w:rPr>
        <w:t>„</w:t>
      </w:r>
      <w:r>
        <w:rPr>
          <w:i/>
        </w:rPr>
        <w:t>An artist needs the public as much as the public needs the artist: this is what Clara Haskil showed us, with passion and perseverance. This is the reason we invite the public to join us for the Festival and discover a type of emotion that can only be felt in the concert hall, in a direct dialogue between the artist and the public. It is through people that</w:t>
      </w:r>
      <w:r w:rsidRPr="006B1142">
        <w:rPr>
          <w:i/>
        </w:rPr>
        <w:t xml:space="preserve"> music carries on</w:t>
      </w:r>
      <w:r>
        <w:rPr>
          <w:i/>
        </w:rPr>
        <w:t>”</w:t>
      </w:r>
      <w:r>
        <w:t xml:space="preserve">, says pianist Alina Azario, Artistic Director of the International Festival </w:t>
      </w:r>
      <w:r w:rsidRPr="006B1142">
        <w:t>„</w:t>
      </w:r>
      <w:r>
        <w:t>Clara Haskil</w:t>
      </w:r>
      <w:r w:rsidRPr="006B1142">
        <w:t>”</w:t>
      </w:r>
      <w:r>
        <w:t xml:space="preserve">. </w:t>
      </w:r>
    </w:p>
    <w:p w:rsidR="003A5D4B" w:rsidRDefault="003A5D4B" w:rsidP="00560D10">
      <w:pPr>
        <w:pStyle w:val="Grilmedie21"/>
        <w:jc w:val="both"/>
        <w:rPr>
          <w:i/>
        </w:rPr>
      </w:pPr>
    </w:p>
    <w:p w:rsidR="003A5D4B" w:rsidRDefault="003A5D4B" w:rsidP="00560D10">
      <w:pPr>
        <w:pStyle w:val="Grilmedie21"/>
        <w:rPr>
          <w:b/>
          <w:u w:val="single"/>
        </w:rPr>
      </w:pPr>
      <w:r>
        <w:rPr>
          <w:b/>
          <w:u w:val="single"/>
        </w:rPr>
        <w:t>About Clara Haskil:</w:t>
      </w:r>
    </w:p>
    <w:p w:rsidR="003A5D4B" w:rsidRDefault="003A5D4B" w:rsidP="00560D10">
      <w:pPr>
        <w:pStyle w:val="Grilmedie21"/>
        <w:rPr>
          <w:b/>
          <w:u w:val="single"/>
        </w:rPr>
      </w:pPr>
    </w:p>
    <w:p w:rsidR="003A5D4B" w:rsidRPr="00957668" w:rsidRDefault="003A5D4B" w:rsidP="00441C3D">
      <w:pPr>
        <w:pStyle w:val="Grilmedie21"/>
        <w:jc w:val="both"/>
      </w:pPr>
      <w:r w:rsidRPr="00441C3D">
        <w:t xml:space="preserve">Born in Bucharest, on 7 January 1895, Clara Haskil perfected her skills in Paris, where she would perform </w:t>
      </w:r>
      <w:r w:rsidRPr="00957668">
        <w:t xml:space="preserve">alongside some of the most prestigious musicians in the world, such </w:t>
      </w:r>
      <w:r>
        <w:t xml:space="preserve">as </w:t>
      </w:r>
      <w:r w:rsidRPr="00957668">
        <w:t>Herbert von Karajan or Dinu Lipatti, who later became her close friend. In 1942, the pianist settled in Vevey, Switzerland. Today, as a sign of appreciation, one of the most important classical music competitions,</w:t>
      </w:r>
      <w:r>
        <w:t xml:space="preserve"> which takes place in Vevey,</w:t>
      </w:r>
      <w:r w:rsidRPr="00957668">
        <w:t xml:space="preserve"> with a tradition of 50 years, bears her name: The Clara Haskil International Piano Competition.</w:t>
      </w:r>
    </w:p>
    <w:p w:rsidR="003A5D4B" w:rsidRPr="00957668" w:rsidRDefault="003A5D4B" w:rsidP="00441C3D">
      <w:pPr>
        <w:pStyle w:val="Grilmedie21"/>
        <w:jc w:val="both"/>
      </w:pPr>
    </w:p>
    <w:p w:rsidR="003A5D4B" w:rsidRPr="00957668" w:rsidRDefault="003A5D4B" w:rsidP="00560D10">
      <w:pPr>
        <w:pStyle w:val="Grilmedie21"/>
        <w:jc w:val="both"/>
      </w:pPr>
      <w:r w:rsidRPr="00957668">
        <w:t xml:space="preserve">Clara Haskil marked generations of musicians and enriched us with her passion and dedication to music. Though highly appreciated by international critics and musicians as well, </w:t>
      </w:r>
      <w:r>
        <w:t xml:space="preserve">a true perfectionist, </w:t>
      </w:r>
      <w:r w:rsidRPr="00957668">
        <w:t xml:space="preserve">the pianist reached the public glory only at the age of 55. </w:t>
      </w:r>
    </w:p>
    <w:p w:rsidR="003A5D4B" w:rsidRDefault="003A5D4B" w:rsidP="00560D10">
      <w:pPr>
        <w:pStyle w:val="Grilmedie21"/>
        <w:jc w:val="both"/>
        <w:rPr>
          <w:sz w:val="20"/>
          <w:szCs w:val="20"/>
        </w:rPr>
      </w:pPr>
    </w:p>
    <w:p w:rsidR="003A5D4B" w:rsidRPr="009D5579" w:rsidRDefault="003A5D4B" w:rsidP="009D5579">
      <w:pPr>
        <w:pStyle w:val="Grilmedie21"/>
        <w:jc w:val="both"/>
        <w:rPr>
          <w:b/>
        </w:rPr>
      </w:pPr>
      <w:r>
        <w:rPr>
          <w:b/>
        </w:rPr>
        <w:t xml:space="preserve">The Festival is </w:t>
      </w:r>
      <w:r w:rsidRPr="009D5579">
        <w:rPr>
          <w:b/>
        </w:rPr>
        <w:t>organized by the Association Clara Haskil Romania</w:t>
      </w:r>
      <w:r>
        <w:rPr>
          <w:b/>
        </w:rPr>
        <w:t xml:space="preserve"> and is </w:t>
      </w:r>
      <w:r w:rsidRPr="009D5579">
        <w:rPr>
          <w:b/>
        </w:rPr>
        <w:t>co-funded by the City Council Sibiu through City Hall Sibiu</w:t>
      </w:r>
      <w:r>
        <w:rPr>
          <w:b/>
        </w:rPr>
        <w:t xml:space="preserve">. </w:t>
      </w:r>
    </w:p>
    <w:p w:rsidR="003A5D4B" w:rsidRDefault="003A5D4B" w:rsidP="00560D10">
      <w:pPr>
        <w:pStyle w:val="Grilmedie21"/>
        <w:jc w:val="both"/>
        <w:rPr>
          <w:b/>
        </w:rPr>
      </w:pPr>
    </w:p>
    <w:p w:rsidR="003A5D4B" w:rsidRPr="009D5579" w:rsidRDefault="003A5D4B" w:rsidP="00560D10">
      <w:pPr>
        <w:pStyle w:val="Grilmedie21"/>
        <w:jc w:val="both"/>
        <w:rPr>
          <w:b/>
        </w:rPr>
      </w:pPr>
      <w:r w:rsidRPr="00635946">
        <w:rPr>
          <w:b/>
        </w:rPr>
        <w:t xml:space="preserve">The </w:t>
      </w:r>
      <w:r>
        <w:rPr>
          <w:b/>
        </w:rPr>
        <w:t>event is supported by Concours Clara Haskil,</w:t>
      </w:r>
      <w:r w:rsidRPr="00635946">
        <w:rPr>
          <w:b/>
        </w:rPr>
        <w:t xml:space="preserve"> </w:t>
      </w:r>
      <w:r w:rsidRPr="009A7B42">
        <w:rPr>
          <w:b/>
        </w:rPr>
        <w:t>Ambassade de Suisse en Roumanie</w:t>
      </w:r>
      <w:r w:rsidRPr="00635946">
        <w:rPr>
          <w:b/>
        </w:rPr>
        <w:t xml:space="preserve">, Embassy </w:t>
      </w:r>
      <w:r>
        <w:rPr>
          <w:b/>
        </w:rPr>
        <w:t xml:space="preserve">of Israel and </w:t>
      </w:r>
      <w:r w:rsidRPr="00635946">
        <w:rPr>
          <w:b/>
        </w:rPr>
        <w:t>the French Institute.</w:t>
      </w:r>
    </w:p>
    <w:p w:rsidR="003A5D4B" w:rsidRPr="009904F7" w:rsidRDefault="003A5D4B" w:rsidP="00560D10">
      <w:pPr>
        <w:pStyle w:val="NoSpacing"/>
        <w:rPr>
          <w:lang w:val="en-US"/>
        </w:rPr>
      </w:pPr>
      <w:bookmarkStart w:id="0" w:name="_GoBack"/>
      <w:bookmarkEnd w:id="0"/>
    </w:p>
    <w:p w:rsidR="003A5D4B" w:rsidRPr="009904F7" w:rsidRDefault="003A5D4B">
      <w:pPr>
        <w:rPr>
          <w:lang w:val="en-US"/>
        </w:rPr>
      </w:pPr>
    </w:p>
    <w:sectPr w:rsidR="003A5D4B" w:rsidRPr="009904F7" w:rsidSect="0017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D10"/>
    <w:rsid w:val="00011698"/>
    <w:rsid w:val="00041CF5"/>
    <w:rsid w:val="00044EC8"/>
    <w:rsid w:val="00086BD7"/>
    <w:rsid w:val="00095465"/>
    <w:rsid w:val="0009594D"/>
    <w:rsid w:val="000978BE"/>
    <w:rsid w:val="000C7488"/>
    <w:rsid w:val="000D1DEE"/>
    <w:rsid w:val="001221C9"/>
    <w:rsid w:val="0013303D"/>
    <w:rsid w:val="00140863"/>
    <w:rsid w:val="00162B9B"/>
    <w:rsid w:val="00171576"/>
    <w:rsid w:val="0018253C"/>
    <w:rsid w:val="001C4E8B"/>
    <w:rsid w:val="001D657F"/>
    <w:rsid w:val="002702C9"/>
    <w:rsid w:val="00277750"/>
    <w:rsid w:val="002C3B76"/>
    <w:rsid w:val="002C502F"/>
    <w:rsid w:val="002C7009"/>
    <w:rsid w:val="002D154E"/>
    <w:rsid w:val="00314D72"/>
    <w:rsid w:val="0034121A"/>
    <w:rsid w:val="00344C72"/>
    <w:rsid w:val="00380217"/>
    <w:rsid w:val="00385234"/>
    <w:rsid w:val="003A5D4B"/>
    <w:rsid w:val="003B6F0E"/>
    <w:rsid w:val="003C01EC"/>
    <w:rsid w:val="003C4F59"/>
    <w:rsid w:val="003D29D7"/>
    <w:rsid w:val="003E03BF"/>
    <w:rsid w:val="00403D57"/>
    <w:rsid w:val="004166E1"/>
    <w:rsid w:val="00417AED"/>
    <w:rsid w:val="004214FC"/>
    <w:rsid w:val="004327F3"/>
    <w:rsid w:val="00441C3D"/>
    <w:rsid w:val="004423A0"/>
    <w:rsid w:val="004504D3"/>
    <w:rsid w:val="00492B18"/>
    <w:rsid w:val="004C00E8"/>
    <w:rsid w:val="004E1FD9"/>
    <w:rsid w:val="00501A1E"/>
    <w:rsid w:val="00503007"/>
    <w:rsid w:val="00517A17"/>
    <w:rsid w:val="00526D1A"/>
    <w:rsid w:val="00547780"/>
    <w:rsid w:val="00560D10"/>
    <w:rsid w:val="0057750B"/>
    <w:rsid w:val="005823A5"/>
    <w:rsid w:val="00585583"/>
    <w:rsid w:val="005F3E2C"/>
    <w:rsid w:val="00633E2A"/>
    <w:rsid w:val="00635946"/>
    <w:rsid w:val="00642FA7"/>
    <w:rsid w:val="00666760"/>
    <w:rsid w:val="00694414"/>
    <w:rsid w:val="006A4E1A"/>
    <w:rsid w:val="006B0095"/>
    <w:rsid w:val="006B1142"/>
    <w:rsid w:val="006D2788"/>
    <w:rsid w:val="00732C50"/>
    <w:rsid w:val="007455C5"/>
    <w:rsid w:val="0076078E"/>
    <w:rsid w:val="007978E6"/>
    <w:rsid w:val="007A0EF0"/>
    <w:rsid w:val="007A34CC"/>
    <w:rsid w:val="007A4AEC"/>
    <w:rsid w:val="007B0B27"/>
    <w:rsid w:val="007B72A1"/>
    <w:rsid w:val="007C3946"/>
    <w:rsid w:val="007D5092"/>
    <w:rsid w:val="0084699C"/>
    <w:rsid w:val="0084715B"/>
    <w:rsid w:val="008477C4"/>
    <w:rsid w:val="008A4459"/>
    <w:rsid w:val="008E0452"/>
    <w:rsid w:val="00903E28"/>
    <w:rsid w:val="00913FDA"/>
    <w:rsid w:val="00921163"/>
    <w:rsid w:val="0093518D"/>
    <w:rsid w:val="00957668"/>
    <w:rsid w:val="009616A5"/>
    <w:rsid w:val="00981637"/>
    <w:rsid w:val="009904F7"/>
    <w:rsid w:val="009A7B42"/>
    <w:rsid w:val="009B4FBB"/>
    <w:rsid w:val="009C0667"/>
    <w:rsid w:val="009C147C"/>
    <w:rsid w:val="009C7680"/>
    <w:rsid w:val="009C7EF7"/>
    <w:rsid w:val="009D0D59"/>
    <w:rsid w:val="009D2E1D"/>
    <w:rsid w:val="009D5579"/>
    <w:rsid w:val="00A6772C"/>
    <w:rsid w:val="00A67E41"/>
    <w:rsid w:val="00A83133"/>
    <w:rsid w:val="00A95BC5"/>
    <w:rsid w:val="00AA25A1"/>
    <w:rsid w:val="00AE14C4"/>
    <w:rsid w:val="00B277DD"/>
    <w:rsid w:val="00B321ED"/>
    <w:rsid w:val="00B433B4"/>
    <w:rsid w:val="00B53167"/>
    <w:rsid w:val="00B9333E"/>
    <w:rsid w:val="00BC3FDB"/>
    <w:rsid w:val="00BE0ACA"/>
    <w:rsid w:val="00BF752E"/>
    <w:rsid w:val="00C222F8"/>
    <w:rsid w:val="00C2260A"/>
    <w:rsid w:val="00C24922"/>
    <w:rsid w:val="00C50DEC"/>
    <w:rsid w:val="00C702D0"/>
    <w:rsid w:val="00C77818"/>
    <w:rsid w:val="00C83C24"/>
    <w:rsid w:val="00C85F3A"/>
    <w:rsid w:val="00C87AE7"/>
    <w:rsid w:val="00CD64F1"/>
    <w:rsid w:val="00D049F2"/>
    <w:rsid w:val="00D077A5"/>
    <w:rsid w:val="00D471BF"/>
    <w:rsid w:val="00D51A68"/>
    <w:rsid w:val="00D6353B"/>
    <w:rsid w:val="00D9305A"/>
    <w:rsid w:val="00D945CD"/>
    <w:rsid w:val="00DF3326"/>
    <w:rsid w:val="00E20C4C"/>
    <w:rsid w:val="00E45454"/>
    <w:rsid w:val="00E64CBC"/>
    <w:rsid w:val="00E77810"/>
    <w:rsid w:val="00E924A6"/>
    <w:rsid w:val="00EC4D89"/>
    <w:rsid w:val="00EC6B44"/>
    <w:rsid w:val="00F10FA8"/>
    <w:rsid w:val="00F31342"/>
    <w:rsid w:val="00F336FF"/>
    <w:rsid w:val="00F53F2E"/>
    <w:rsid w:val="00F77855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CA"/>
    <w:pPr>
      <w:spacing w:after="200" w:line="276" w:lineRule="auto"/>
    </w:pPr>
    <w:rPr>
      <w:lang w:val="ro-RO" w:eastAsia="zh-CN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ilmedie21">
    <w:name w:val="Grilă medie 21"/>
    <w:uiPriority w:val="99"/>
    <w:rsid w:val="00560D10"/>
    <w:rPr>
      <w:rFonts w:cs="Times New Roman"/>
      <w:lang w:bidi="ar-SA"/>
    </w:rPr>
  </w:style>
  <w:style w:type="character" w:customStyle="1" w:styleId="apple-converted-space">
    <w:name w:val="apple-converted-space"/>
    <w:uiPriority w:val="99"/>
    <w:rsid w:val="00560D10"/>
  </w:style>
  <w:style w:type="character" w:styleId="Hyperlink">
    <w:name w:val="Hyperlink"/>
    <w:basedOn w:val="DefaultParagraphFont"/>
    <w:uiPriority w:val="99"/>
    <w:rsid w:val="00560D1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60D10"/>
    <w:rPr>
      <w:rFonts w:cs="Times New Roman"/>
      <w:lang w:val="ro-RO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xpoizat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ulienquenti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na-chiche.com/" TargetMode="External"/><Relationship Id="rId11" Type="http://schemas.openxmlformats.org/officeDocument/2006/relationships/hyperlink" Target="http://www.arcadiaquartet.com/" TargetMode="External"/><Relationship Id="rId5" Type="http://schemas.openxmlformats.org/officeDocument/2006/relationships/hyperlink" Target="http://www.filarmonicasibiu.ro/index2.php" TargetMode="External"/><Relationship Id="rId10" Type="http://schemas.openxmlformats.org/officeDocument/2006/relationships/hyperlink" Target="http://osb.org.ro/" TargetMode="External"/><Relationship Id="rId4" Type="http://schemas.openxmlformats.org/officeDocument/2006/relationships/hyperlink" Target="http://www.eventim.ro/ro/bilete/festivalul-international-clara-haskil-sibiu-sala-thalia-368753/event.html" TargetMode="External"/><Relationship Id="rId9" Type="http://schemas.openxmlformats.org/officeDocument/2006/relationships/hyperlink" Target="http://alinaazario.com/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708</Words>
  <Characters>4040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ICR</cp:lastModifiedBy>
  <cp:revision>3</cp:revision>
  <dcterms:created xsi:type="dcterms:W3CDTF">2014-08-20T12:43:00Z</dcterms:created>
  <dcterms:modified xsi:type="dcterms:W3CDTF">2014-08-20T13:15:00Z</dcterms:modified>
</cp:coreProperties>
</file>