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9C" w:rsidRDefault="0081599C">
      <w:pPr>
        <w:pStyle w:val="NormalWeb"/>
        <w:spacing w:before="0" w:after="0"/>
        <w:ind w:firstLine="567"/>
      </w:pPr>
      <w:r>
        <w:rPr>
          <w:rStyle w:val="Ershangslyozs"/>
          <w:lang w:val="hu-HU"/>
        </w:rPr>
        <w:t>Koncertprogram:</w:t>
      </w:r>
    </w:p>
    <w:p w:rsidR="0081599C" w:rsidRDefault="0081599C">
      <w:pPr>
        <w:pStyle w:val="NormalWeb"/>
        <w:spacing w:before="0" w:after="0"/>
        <w:ind w:firstLine="567"/>
      </w:pPr>
    </w:p>
    <w:p w:rsidR="0081599C" w:rsidRDefault="0081599C">
      <w:pPr>
        <w:pStyle w:val="NormalWeb"/>
        <w:spacing w:before="0" w:after="0"/>
        <w:ind w:firstLine="567"/>
      </w:pPr>
    </w:p>
    <w:p w:rsidR="0081599C" w:rsidRDefault="0081599C">
      <w:pPr>
        <w:pStyle w:val="NormalWeb"/>
        <w:spacing w:before="0" w:after="0"/>
        <w:ind w:firstLine="567"/>
        <w:jc w:val="both"/>
        <w:rPr>
          <w:rStyle w:val="Ershangslyozs"/>
          <w:b w:val="0"/>
          <w:bCs w:val="0"/>
          <w:lang w:val="hu-HU"/>
        </w:rPr>
      </w:pPr>
      <w:r>
        <w:rPr>
          <w:rStyle w:val="Ershangslyozs"/>
          <w:u w:val="single"/>
          <w:lang w:val="hu-HU"/>
        </w:rPr>
        <w:t>2015 szeptember 22., kedd, 21.00 óra – Budapest Music Center („Opus” Jazz Klub)</w:t>
      </w:r>
    </w:p>
    <w:p w:rsidR="0081599C" w:rsidRPr="004F5A80" w:rsidRDefault="0081599C">
      <w:pPr>
        <w:pStyle w:val="NormalWeb"/>
        <w:spacing w:before="0" w:after="0"/>
        <w:ind w:firstLine="567"/>
        <w:jc w:val="both"/>
        <w:rPr>
          <w:lang w:val="hu-HU"/>
        </w:rPr>
      </w:pPr>
      <w:r>
        <w:rPr>
          <w:rStyle w:val="Ershangslyozs"/>
          <w:b w:val="0"/>
          <w:bCs w:val="0"/>
          <w:lang w:val="hu-HU"/>
        </w:rPr>
        <w:t>„Sorin Zlat Trio” koncert (Sorin Zlat – zongora; Răzvan Cojanu – nagybőgő, Claudiu Purcarin – dob) és Bacsó Kristóf (szaxofon) magyarországi vendégművész.</w:t>
      </w:r>
    </w:p>
    <w:p w:rsidR="0081599C" w:rsidRPr="004F5A80" w:rsidRDefault="0081599C">
      <w:pPr>
        <w:pStyle w:val="NormalWeb"/>
        <w:spacing w:before="0" w:after="0"/>
        <w:ind w:firstLine="567"/>
        <w:jc w:val="both"/>
        <w:rPr>
          <w:lang w:val="hu-HU"/>
        </w:rPr>
      </w:pPr>
    </w:p>
    <w:p w:rsidR="0081599C" w:rsidRDefault="0081599C">
      <w:pPr>
        <w:pStyle w:val="NormalWeb"/>
        <w:spacing w:before="0" w:after="0"/>
        <w:ind w:firstLine="567"/>
        <w:jc w:val="both"/>
        <w:rPr>
          <w:rStyle w:val="Ershangslyozs"/>
          <w:b w:val="0"/>
          <w:bCs w:val="0"/>
          <w:lang w:val="hu-HU"/>
        </w:rPr>
      </w:pPr>
      <w:r>
        <w:rPr>
          <w:rStyle w:val="Ershangslyozs"/>
          <w:u w:val="single"/>
          <w:lang w:val="hu-HU"/>
        </w:rPr>
        <w:t>2015 szeptember 23., szerda, 21.00 óra – Budapest Music Center („Opus” Jazz Klub)</w:t>
      </w:r>
    </w:p>
    <w:p w:rsidR="0081599C" w:rsidRPr="004F5A80" w:rsidRDefault="0081599C">
      <w:pPr>
        <w:pStyle w:val="NormalWeb"/>
        <w:spacing w:before="0" w:after="0"/>
        <w:ind w:firstLine="567"/>
        <w:jc w:val="both"/>
        <w:rPr>
          <w:lang w:val="hu-HU"/>
        </w:rPr>
      </w:pPr>
      <w:bookmarkStart w:id="0" w:name="__DdeLink__0_2058587107"/>
      <w:bookmarkEnd w:id="0"/>
      <w:r>
        <w:rPr>
          <w:rStyle w:val="Ershangslyozs"/>
          <w:b w:val="0"/>
          <w:bCs w:val="0"/>
          <w:lang w:val="hu-HU"/>
        </w:rPr>
        <w:t>Mircea Tiberian (zongora), Ana-Cristina Leonte (ének) és Juhász Gábor (gitár)  magyarországi vendégművész koncertje.</w:t>
      </w:r>
    </w:p>
    <w:p w:rsidR="0081599C" w:rsidRPr="004F5A80" w:rsidRDefault="0081599C">
      <w:pPr>
        <w:pStyle w:val="NormalWeb"/>
        <w:spacing w:before="0" w:after="0"/>
        <w:ind w:firstLine="567"/>
        <w:jc w:val="both"/>
        <w:rPr>
          <w:lang w:val="hu-HU"/>
        </w:rPr>
      </w:pPr>
    </w:p>
    <w:p w:rsidR="0081599C" w:rsidRPr="004F5A80" w:rsidRDefault="0081599C">
      <w:pPr>
        <w:pStyle w:val="NormalWeb"/>
        <w:spacing w:before="0" w:after="0"/>
        <w:ind w:firstLine="567"/>
        <w:jc w:val="both"/>
        <w:rPr>
          <w:lang w:val="hu-HU"/>
        </w:rPr>
      </w:pPr>
      <w:bookmarkStart w:id="1" w:name="__DdeLink__3_2058587107"/>
      <w:r>
        <w:rPr>
          <w:rStyle w:val="Ershangslyozs"/>
          <w:u w:val="single"/>
          <w:lang w:val="hu-HU"/>
        </w:rPr>
        <w:t xml:space="preserve">2015 szeptember 24., csütörtök, 18.00 óra – </w:t>
      </w:r>
      <w:r w:rsidRPr="004F5A80">
        <w:rPr>
          <w:rStyle w:val="Ershangslyozs"/>
          <w:u w:val="single"/>
        </w:rPr>
        <w:t>Polgármesteri Hivatal Dísztermében</w:t>
      </w:r>
    </w:p>
    <w:p w:rsidR="0081599C" w:rsidRPr="004F5A80" w:rsidRDefault="0081599C">
      <w:pPr>
        <w:pStyle w:val="NormalWeb"/>
        <w:spacing w:before="0" w:after="0"/>
        <w:ind w:firstLine="567"/>
        <w:jc w:val="both"/>
        <w:rPr>
          <w:lang w:val="hu-HU"/>
        </w:rPr>
      </w:pPr>
      <w:r>
        <w:rPr>
          <w:rStyle w:val="Ershangslyozs"/>
          <w:b w:val="0"/>
          <w:bCs w:val="0"/>
          <w:lang w:val="hu-HU"/>
        </w:rPr>
        <w:t xml:space="preserve">Mircea Tiberian (zongora) és </w:t>
      </w:r>
      <w:bookmarkEnd w:id="1"/>
      <w:r>
        <w:rPr>
          <w:rStyle w:val="Ershangslyozs"/>
          <w:b w:val="0"/>
          <w:bCs w:val="0"/>
          <w:lang w:val="hu-HU"/>
        </w:rPr>
        <w:t>Ana-Cristina Leonte (ének) koncertje.</w:t>
      </w:r>
    </w:p>
    <w:p w:rsidR="0081599C" w:rsidRPr="004F5A80" w:rsidRDefault="0081599C">
      <w:pPr>
        <w:pStyle w:val="NormalWeb"/>
        <w:spacing w:before="0" w:after="0"/>
        <w:ind w:firstLine="567"/>
        <w:jc w:val="both"/>
        <w:rPr>
          <w:lang w:val="hu-HU"/>
        </w:rPr>
      </w:pPr>
    </w:p>
    <w:p w:rsidR="0081599C" w:rsidRPr="004F5A80" w:rsidRDefault="0081599C">
      <w:pPr>
        <w:pStyle w:val="NormalWeb"/>
        <w:spacing w:before="0" w:after="0"/>
        <w:ind w:firstLine="567"/>
        <w:jc w:val="both"/>
        <w:rPr>
          <w:lang w:val="hu-HU"/>
        </w:rPr>
      </w:pPr>
    </w:p>
    <w:p w:rsidR="0081599C" w:rsidRDefault="0081599C">
      <w:pPr>
        <w:pStyle w:val="NormalWeb"/>
        <w:spacing w:before="0" w:after="0"/>
        <w:ind w:firstLine="567"/>
        <w:jc w:val="both"/>
        <w:rPr>
          <w:lang w:val="hu-HU"/>
        </w:rPr>
      </w:pPr>
      <w:r>
        <w:rPr>
          <w:lang w:val="hu-HU"/>
        </w:rPr>
        <w:t xml:space="preserve">A 2008-ban alakult </w:t>
      </w:r>
      <w:r>
        <w:rPr>
          <w:b/>
          <w:bCs/>
          <w:lang w:val="hu-HU"/>
        </w:rPr>
        <w:t>„Sorin Zlat Trio”</w:t>
      </w:r>
      <w:r>
        <w:rPr>
          <w:lang w:val="hu-HU"/>
        </w:rPr>
        <w:t xml:space="preserve"> repertoárját jazz-sztenderdek és saját kompozíciók alkotják, előadói stílusuk a cool jazz, a post-bop és a klasszikus jazz elemeiből építkezik. A nemzetközi szinten is elismert együttes legutóbbi fellépéseinek helyszínei közül elég csak néhányat: Vortex, Pizza Express, Ronnie Scott (London), Nardis Club (Isztambul), Jazz Café (Montreux), B</w:t>
      </w:r>
      <w:r>
        <w:rPr>
          <w:lang w:val="hu-HU"/>
        </w:rPr>
        <w:noBreakHyphen/>
        <w:t>flat (Berlin). A Sorin Zlat Trio az évek során a világ jazz-életének olyan képviselőivel lépett fel mint Lee Ritenour, a Ravi Coltrane Quartet, Brandford Marsallis, Joey Calderazzo, Tito Puente vagy Jeff Ballard.</w:t>
      </w:r>
    </w:p>
    <w:p w:rsidR="0081599C" w:rsidRDefault="0081599C">
      <w:pPr>
        <w:pStyle w:val="NormalWeb"/>
        <w:spacing w:before="0" w:after="0"/>
        <w:ind w:firstLine="567"/>
        <w:jc w:val="both"/>
        <w:rPr>
          <w:lang w:val="hu-HU"/>
        </w:rPr>
      </w:pPr>
    </w:p>
    <w:p w:rsidR="0081599C" w:rsidRDefault="0081599C">
      <w:pPr>
        <w:pStyle w:val="NormalWeb"/>
        <w:spacing w:before="0" w:after="0"/>
        <w:ind w:firstLine="567"/>
        <w:jc w:val="both"/>
        <w:rPr>
          <w:lang w:val="hu-HU"/>
        </w:rPr>
      </w:pPr>
      <w:r>
        <w:rPr>
          <w:b/>
          <w:bCs/>
          <w:lang w:val="hu-HU"/>
        </w:rPr>
        <w:t>Sorin Zlat</w:t>
      </w:r>
      <w:r>
        <w:rPr>
          <w:lang w:val="hu-HU"/>
        </w:rPr>
        <w:t xml:space="preserve"> 1985-ben született Bákóban; hegedülni és klarinétozni a helyi George Apostu Művészeti Gimnáziumban tanult. A jászvásári George Enescu Zeneművészeti Egyetemen diplomázott klarinét szakon, majd a Bukaresti Egyetemen jazz–zongora szakon szerzett mesterdiplomát. Számos hazai és nemzetközi díj birtokosa, így többek között 2013-ban a monacói és a lille-i nemzetközi jazz versenyek díjait nyerte meg. 2015 májusában a Román Kulturális Intézet támogatásával részt vett a Floridában zajló Jacksonville-i Nemzetközi Jazz Versenyen, ahol elnyerte a nagydíjat – a verseny történetében ez volt az első ízben Egyesült Államokon kívüli zongoristaként. Sorin Zlat nemrégiben fejezte be </w:t>
      </w:r>
      <w:r>
        <w:rPr>
          <w:i/>
          <w:iCs/>
          <w:lang w:val="hu-HU"/>
        </w:rPr>
        <w:t>„Endurance”</w:t>
      </w:r>
      <w:r>
        <w:rPr>
          <w:lang w:val="hu-HU"/>
        </w:rPr>
        <w:t xml:space="preserve"> című albumának felvételeit, amelyen szólóban és trióban előadott művek hangzanak el.</w:t>
      </w:r>
    </w:p>
    <w:p w:rsidR="0081599C" w:rsidRDefault="0081599C">
      <w:pPr>
        <w:pStyle w:val="NormalWeb"/>
        <w:spacing w:before="0" w:after="0"/>
        <w:ind w:firstLine="567"/>
        <w:jc w:val="both"/>
        <w:rPr>
          <w:lang w:val="hu-HU"/>
        </w:rPr>
      </w:pPr>
    </w:p>
    <w:p w:rsidR="0081599C" w:rsidRDefault="0081599C">
      <w:pPr>
        <w:pStyle w:val="NormalWeb"/>
        <w:spacing w:before="0" w:after="0"/>
        <w:ind w:firstLine="567"/>
        <w:jc w:val="both"/>
        <w:rPr>
          <w:lang w:val="hu-HU"/>
        </w:rPr>
      </w:pPr>
      <w:r>
        <w:rPr>
          <w:lang w:val="hu-HU"/>
        </w:rPr>
        <w:t xml:space="preserve">Az 1955-ös, kolozsvári születésű </w:t>
      </w:r>
      <w:r>
        <w:rPr>
          <w:b/>
          <w:bCs/>
          <w:lang w:val="hu-HU"/>
        </w:rPr>
        <w:t>Mircea Tiberian</w:t>
      </w:r>
      <w:r>
        <w:rPr>
          <w:lang w:val="hu-HU"/>
        </w:rPr>
        <w:t xml:space="preserve"> karrierje 1974-ben indult a Nagyszebeni Nemzetközi Jazzfesztiválon. 1984-86 között a Mircea Tiberian – Liviu Butoi kvartett egyik vezetője, 1986–89 között az Opus 4 tagja, 1989-től ’90-ig a Labirint trió, 1991–92-ben pedig a Romanian All Stars vezetője volt. 1990-93 között a Romanian Big Band tagja, 1998-ban az Interzone Jazz együttes társalapítója. Számos hazai és külföldi fellépése és turnéja során olyan zenészekkel lépett fel, mint Larry Coryell, Tomasz Stanko, Herb Robertson, Ed Shuller, Nicholas Simion, Adam Pieronczyk, Maurice de Martin, Theo Jorgensmann, Johnny Răducanu, Aura Urziceanu, Dan Mândrilă, vagy Anca Parghel. A bukaresti Zeneművészeti Egyetem, valamint a kolozsvári Gheorghe Dima Zeneakadémia jazz tanszékein oktat – egyébként mindkét egyetem jazz-tanszékét ő alapította. Több jazztörténeti és jazzelméleti előadást tartott; munkásságát hazájában számtalan díjjal ismerték el, ilyen volt többek közt 1987-ben „Az év román muzsikusa” díj, illetve a Zeneszerzők Szövetségének díja három ízben is (1990, 1996, 2000).</w:t>
      </w:r>
    </w:p>
    <w:p w:rsidR="0081599C" w:rsidRDefault="0081599C">
      <w:pPr>
        <w:pStyle w:val="NormalWeb"/>
        <w:spacing w:before="0" w:after="0"/>
        <w:ind w:firstLine="567"/>
        <w:jc w:val="both"/>
        <w:rPr>
          <w:lang w:val="hu-HU"/>
        </w:rPr>
      </w:pPr>
    </w:p>
    <w:p w:rsidR="0081599C" w:rsidRDefault="0081599C">
      <w:pPr>
        <w:pStyle w:val="NormalWeb"/>
        <w:spacing w:before="0" w:after="0"/>
        <w:ind w:firstLine="567"/>
        <w:jc w:val="both"/>
        <w:rPr>
          <w:lang w:val="hu-HU"/>
        </w:rPr>
      </w:pPr>
      <w:r>
        <w:rPr>
          <w:b/>
          <w:bCs/>
          <w:lang w:val="hu-HU"/>
        </w:rPr>
        <w:t>Ana-Cristina Leonte</w:t>
      </w:r>
      <w:r>
        <w:rPr>
          <w:lang w:val="hu-HU"/>
        </w:rPr>
        <w:t xml:space="preserve"> 1989-ben szültett, Suceaván. A bukaresti Nemzeti Zeneművészeti Egyetem jazz tanszékén diplomázott jazz-ének szakon, Mircea Tiberian vezetése alatt. Az elmúlt években Romániában, Ausztriában, Magyarországon és Görögországban is fellépett, olyan neves hazai és külföldi művészek társaságában, mint Mircea Tiberian, Cristian Soleanu, Chris Dahlgren, Albrecht Maurer, Pierre Borel, Maurice de Martin, Cătălin Milea, Mihai Iordache, Vlad Popescu, Sorin Romanescu, George Natsis, Ciprian Pop, Toma Dimitriu vagy Alex Man. Jelenleg a </w:t>
      </w:r>
      <w:r>
        <w:rPr>
          <w:i/>
          <w:iCs/>
          <w:lang w:val="hu-HU"/>
        </w:rPr>
        <w:t>„Jazzappella”</w:t>
      </w:r>
      <w:r>
        <w:rPr>
          <w:lang w:val="hu-HU"/>
        </w:rPr>
        <w:t xml:space="preserve"> együttes tagja, ugyanakkor más zenei műfajok képviselőivel is együttműködik. 2013-ban elnyerte a Nagyszebeni Nemzetközi Jazz Fesztivál „Legjobb énekes előadó” díját.</w:t>
      </w:r>
    </w:p>
    <w:p w:rsidR="0081599C" w:rsidRDefault="0081599C">
      <w:pPr>
        <w:pStyle w:val="NormalWeb"/>
        <w:spacing w:before="0" w:after="0"/>
        <w:ind w:firstLine="567"/>
        <w:jc w:val="both"/>
        <w:rPr>
          <w:lang w:val="hu-HU"/>
        </w:rPr>
      </w:pPr>
    </w:p>
    <w:sectPr w:rsidR="0081599C" w:rsidSect="00AF4441">
      <w:pgSz w:w="11906" w:h="16838"/>
      <w:pgMar w:top="810" w:right="1134" w:bottom="630"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Magyar Linux Libertine O">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171C2"/>
    <w:multiLevelType w:val="multilevel"/>
    <w:tmpl w:val="8B50262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D18"/>
    <w:rsid w:val="004F5A80"/>
    <w:rsid w:val="0081599C"/>
    <w:rsid w:val="00AF4441"/>
    <w:rsid w:val="00B550E9"/>
    <w:rsid w:val="00B74D18"/>
    <w:rsid w:val="00C67C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gyar Linux Libertine O" w:eastAsia="Arial Unicode MS" w:hAnsi="Magyar Linux Libertine O" w:cs="Lucida San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18"/>
    <w:pPr>
      <w:suppressAutoHyphens/>
      <w:spacing w:after="200" w:line="276" w:lineRule="auto"/>
    </w:pPr>
    <w:rPr>
      <w:rFonts w:ascii="Calibri" w:hAnsi="Calibri" w:cs="Calibri"/>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or1">
    <w:name w:val="Címsor 1"/>
    <w:basedOn w:val="Cmsor"/>
    <w:next w:val="Szvegtrzs"/>
    <w:uiPriority w:val="99"/>
    <w:rsid w:val="00B74D18"/>
    <w:pPr>
      <w:ind w:left="432" w:hanging="432"/>
      <w:outlineLvl w:val="0"/>
    </w:pPr>
    <w:rPr>
      <w:b/>
      <w:bCs/>
      <w:sz w:val="36"/>
      <w:szCs w:val="36"/>
    </w:rPr>
  </w:style>
  <w:style w:type="paragraph" w:customStyle="1" w:styleId="Cmsor2">
    <w:name w:val="Címsor 2"/>
    <w:basedOn w:val="Cmsor"/>
    <w:next w:val="Szvegtrzs"/>
    <w:uiPriority w:val="99"/>
    <w:rsid w:val="00B74D18"/>
    <w:pPr>
      <w:spacing w:before="200"/>
      <w:ind w:left="576" w:hanging="576"/>
      <w:outlineLvl w:val="1"/>
    </w:pPr>
    <w:rPr>
      <w:b/>
      <w:bCs/>
      <w:sz w:val="32"/>
      <w:szCs w:val="32"/>
    </w:rPr>
  </w:style>
  <w:style w:type="paragraph" w:customStyle="1" w:styleId="Cmsor3">
    <w:name w:val="Címsor 3"/>
    <w:basedOn w:val="Cmsor"/>
    <w:next w:val="Szvegtrzs"/>
    <w:uiPriority w:val="99"/>
    <w:rsid w:val="00B74D18"/>
    <w:pPr>
      <w:spacing w:before="140"/>
      <w:ind w:left="720" w:hanging="720"/>
      <w:outlineLvl w:val="2"/>
    </w:pPr>
    <w:rPr>
      <w:b/>
      <w:bCs/>
    </w:rPr>
  </w:style>
  <w:style w:type="character" w:customStyle="1" w:styleId="WW8Num1z0">
    <w:name w:val="WW8Num1z0"/>
    <w:uiPriority w:val="99"/>
    <w:rsid w:val="00B74D18"/>
  </w:style>
  <w:style w:type="character" w:customStyle="1" w:styleId="WW8Num1z1">
    <w:name w:val="WW8Num1z1"/>
    <w:uiPriority w:val="99"/>
    <w:rsid w:val="00B74D18"/>
  </w:style>
  <w:style w:type="character" w:customStyle="1" w:styleId="WW8Num1z2">
    <w:name w:val="WW8Num1z2"/>
    <w:uiPriority w:val="99"/>
    <w:rsid w:val="00B74D18"/>
  </w:style>
  <w:style w:type="character" w:customStyle="1" w:styleId="WW8Num1z3">
    <w:name w:val="WW8Num1z3"/>
    <w:uiPriority w:val="99"/>
    <w:rsid w:val="00B74D18"/>
  </w:style>
  <w:style w:type="character" w:customStyle="1" w:styleId="WW8Num1z4">
    <w:name w:val="WW8Num1z4"/>
    <w:uiPriority w:val="99"/>
    <w:rsid w:val="00B74D18"/>
  </w:style>
  <w:style w:type="character" w:customStyle="1" w:styleId="WW8Num1z5">
    <w:name w:val="WW8Num1z5"/>
    <w:uiPriority w:val="99"/>
    <w:rsid w:val="00B74D18"/>
  </w:style>
  <w:style w:type="character" w:customStyle="1" w:styleId="WW8Num1z6">
    <w:name w:val="WW8Num1z6"/>
    <w:uiPriority w:val="99"/>
    <w:rsid w:val="00B74D18"/>
  </w:style>
  <w:style w:type="character" w:customStyle="1" w:styleId="WW8Num1z7">
    <w:name w:val="WW8Num1z7"/>
    <w:uiPriority w:val="99"/>
    <w:rsid w:val="00B74D18"/>
  </w:style>
  <w:style w:type="character" w:customStyle="1" w:styleId="WW8Num1z8">
    <w:name w:val="WW8Num1z8"/>
    <w:uiPriority w:val="99"/>
    <w:rsid w:val="00B74D18"/>
  </w:style>
  <w:style w:type="character" w:customStyle="1" w:styleId="Ershangslyozs">
    <w:name w:val="Erős hangsúlyozás"/>
    <w:uiPriority w:val="99"/>
    <w:rsid w:val="00B74D18"/>
    <w:rPr>
      <w:b/>
      <w:bCs/>
    </w:rPr>
  </w:style>
  <w:style w:type="paragraph" w:customStyle="1" w:styleId="Cmsor">
    <w:name w:val="Címsor"/>
    <w:basedOn w:val="Normal"/>
    <w:next w:val="Szvegtrzs"/>
    <w:uiPriority w:val="99"/>
    <w:rsid w:val="00B74D18"/>
    <w:pPr>
      <w:keepNext/>
      <w:spacing w:before="240" w:after="120"/>
    </w:pPr>
    <w:rPr>
      <w:rFonts w:ascii="Magyar Linux Libertine O" w:hAnsi="Magyar Linux Libertine O" w:cs="Magyar Linux Libertine O"/>
      <w:sz w:val="28"/>
      <w:szCs w:val="28"/>
    </w:rPr>
  </w:style>
  <w:style w:type="paragraph" w:customStyle="1" w:styleId="Szvegtrzs">
    <w:name w:val="Szövegtörzs"/>
    <w:basedOn w:val="Normal"/>
    <w:uiPriority w:val="99"/>
    <w:rsid w:val="00B74D18"/>
    <w:pPr>
      <w:spacing w:after="140" w:line="288" w:lineRule="auto"/>
    </w:pPr>
  </w:style>
  <w:style w:type="paragraph" w:customStyle="1" w:styleId="Lista">
    <w:name w:val="Lista"/>
    <w:basedOn w:val="Szvegtrzs"/>
    <w:uiPriority w:val="99"/>
    <w:rsid w:val="00B74D18"/>
    <w:rPr>
      <w:rFonts w:ascii="Magyar Linux Libertine O" w:hAnsi="Magyar Linux Libertine O" w:cs="Magyar Linux Libertine O"/>
    </w:rPr>
  </w:style>
  <w:style w:type="paragraph" w:customStyle="1" w:styleId="Felirat">
    <w:name w:val="Felirat"/>
    <w:basedOn w:val="Normal"/>
    <w:uiPriority w:val="99"/>
    <w:rsid w:val="00B74D18"/>
    <w:pPr>
      <w:suppressLineNumbers/>
      <w:spacing w:before="120" w:after="120"/>
    </w:pPr>
    <w:rPr>
      <w:rFonts w:ascii="Magyar Linux Libertine O" w:hAnsi="Magyar Linux Libertine O" w:cs="Magyar Linux Libertine O"/>
      <w:i/>
      <w:iCs/>
      <w:sz w:val="24"/>
      <w:szCs w:val="24"/>
    </w:rPr>
  </w:style>
  <w:style w:type="paragraph" w:customStyle="1" w:styleId="Trgymutat">
    <w:name w:val="Tárgymutató"/>
    <w:basedOn w:val="Normal"/>
    <w:uiPriority w:val="99"/>
    <w:rsid w:val="00B74D18"/>
    <w:pPr>
      <w:suppressLineNumbers/>
    </w:pPr>
    <w:rPr>
      <w:rFonts w:ascii="Magyar Linux Libertine O" w:hAnsi="Magyar Linux Libertine O" w:cs="Magyar Linux Libertine O"/>
    </w:rPr>
  </w:style>
  <w:style w:type="paragraph" w:styleId="NormalWeb">
    <w:name w:val="Normal (Web)"/>
    <w:basedOn w:val="Normal"/>
    <w:uiPriority w:val="99"/>
    <w:rsid w:val="00B74D18"/>
    <w:pPr>
      <w:spacing w:before="280" w:after="280" w:line="240" w:lineRule="auto"/>
    </w:pPr>
    <w:rPr>
      <w:rFonts w:ascii="Times New Roman" w:hAnsi="Times New Roman" w:cs="Times New Roman"/>
      <w:sz w:val="24"/>
      <w:szCs w:val="24"/>
    </w:rPr>
  </w:style>
  <w:style w:type="paragraph" w:customStyle="1" w:styleId="Idzetblokk">
    <w:name w:val="Idézetblokk"/>
    <w:basedOn w:val="Normal"/>
    <w:uiPriority w:val="99"/>
    <w:rsid w:val="00B74D18"/>
    <w:pPr>
      <w:spacing w:after="283"/>
      <w:ind w:left="567" w:right="567"/>
    </w:pPr>
  </w:style>
  <w:style w:type="paragraph" w:customStyle="1" w:styleId="Cm">
    <w:name w:val="Cím"/>
    <w:basedOn w:val="Cmsor"/>
    <w:next w:val="Szvegtrzs"/>
    <w:uiPriority w:val="99"/>
    <w:rsid w:val="00B74D18"/>
    <w:pPr>
      <w:jc w:val="center"/>
    </w:pPr>
    <w:rPr>
      <w:b/>
      <w:bCs/>
      <w:sz w:val="56"/>
      <w:szCs w:val="56"/>
    </w:rPr>
  </w:style>
  <w:style w:type="paragraph" w:customStyle="1" w:styleId="Alcm">
    <w:name w:val="Alcím"/>
    <w:basedOn w:val="Cmsor"/>
    <w:next w:val="Szvegtrzs"/>
    <w:uiPriority w:val="99"/>
    <w:rsid w:val="00B74D18"/>
    <w:pPr>
      <w:spacing w:before="60"/>
      <w:jc w:val="center"/>
    </w:pPr>
    <w:rPr>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566</Words>
  <Characters>3227</Characters>
  <Application>Microsoft Office Outlook</Application>
  <DocSecurity>0</DocSecurity>
  <Lines>0</Lines>
  <Paragraphs>0</Paragraphs>
  <ScaleCrop>false</ScaleCrop>
  <Company>ICR-Budapesta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KonyvtarBRKI</cp:lastModifiedBy>
  <cp:revision>3</cp:revision>
  <cp:lastPrinted>2015-09-14T11:54:00Z</cp:lastPrinted>
  <dcterms:created xsi:type="dcterms:W3CDTF">2015-09-15T07:37:00Z</dcterms:created>
  <dcterms:modified xsi:type="dcterms:W3CDTF">2015-09-15T14:47:00Z</dcterms:modified>
</cp:coreProperties>
</file>